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F7" w:rsidRDefault="0030714A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16"/>
          <w:szCs w:val="16"/>
        </w:rPr>
        <w:t>Załącznik nr 6</w:t>
      </w:r>
      <w:r>
        <w:rPr>
          <w:rFonts w:ascii="Times New Roman" w:eastAsia="Calibri" w:hAnsi="Times New Roman"/>
          <w:b/>
          <w:bCs/>
          <w:color w:val="000000"/>
          <w:sz w:val="16"/>
          <w:szCs w:val="16"/>
        </w:rPr>
        <w:t xml:space="preserve"> do SWZ</w:t>
      </w:r>
    </w:p>
    <w:p w:rsidR="007258F7" w:rsidRDefault="0030714A">
      <w:pPr>
        <w:pStyle w:val="Standard"/>
        <w:ind w:right="-11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na „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Udzielenie schronienia bezdomnym kobietom”</w:t>
      </w:r>
    </w:p>
    <w:p w:rsidR="007258F7" w:rsidRDefault="0030714A">
      <w:pPr>
        <w:pStyle w:val="Standard"/>
        <w:ind w:left="7080"/>
        <w:jc w:val="right"/>
        <w:rPr>
          <w:rFonts w:ascii="Times New Roman" w:eastAsia="Calibri" w:hAnsi="Times New Roman"/>
          <w:bCs/>
          <w:color w:val="000000"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16"/>
          <w:szCs w:val="16"/>
        </w:rPr>
        <w:t xml:space="preserve"> </w:t>
      </w:r>
    </w:p>
    <w:p w:rsidR="007258F7" w:rsidRDefault="007258F7">
      <w:pPr>
        <w:pStyle w:val="Standard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7258F7" w:rsidRDefault="007258F7">
      <w:pPr>
        <w:pStyle w:val="Standard"/>
        <w:widowControl w:val="0"/>
        <w:suppressAutoHyphens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UMOWA nr ……………..</w:t>
      </w:r>
    </w:p>
    <w:p w:rsidR="007258F7" w:rsidRDefault="007258F7">
      <w:pPr>
        <w:pStyle w:val="Standard"/>
        <w:widowControl w:val="0"/>
        <w:suppressAutoHyphens w:val="0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Sygn. akt: …………</w:t>
      </w:r>
    </w:p>
    <w:p w:rsidR="007258F7" w:rsidRDefault="0030714A">
      <w:pPr>
        <w:pStyle w:val="Standard"/>
        <w:widowControl w:val="0"/>
        <w:suppressAutoHyphens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258F7" w:rsidRDefault="007258F7">
      <w:pPr>
        <w:pStyle w:val="Standard"/>
        <w:widowControl w:val="0"/>
        <w:suppressAutoHyphens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Zawarta w dniu ………….r. w Jastrzębiu-Zdroju pomiędzy Jastrzębie-Zdrój –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Miasto na prawach powiatu, Al. Piłsudskiego 60, 44-335 Jastrzębie-Zdrój, NIP: 633-221-66-15</w:t>
      </w:r>
    </w:p>
    <w:p w:rsidR="007258F7" w:rsidRDefault="0030714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reprezentowane przez </w:t>
      </w:r>
      <w:r>
        <w:rPr>
          <w:rFonts w:ascii="Times New Roman" w:eastAsia="Calibri" w:hAnsi="Times New Roman" w:cs="Times New Roman"/>
          <w:b/>
          <w:color w:val="000000"/>
        </w:rPr>
        <w:t xml:space="preserve">Dyrektora Ośrodka Pomocy Społecznej – mgr Klaudię </w:t>
      </w:r>
      <w:proofErr w:type="spellStart"/>
      <w:r>
        <w:rPr>
          <w:rFonts w:ascii="Times New Roman" w:eastAsia="Calibri" w:hAnsi="Times New Roman" w:cs="Times New Roman"/>
          <w:b/>
          <w:color w:val="000000"/>
        </w:rPr>
        <w:t>Nietrzebkę</w:t>
      </w:r>
      <w:proofErr w:type="spellEnd"/>
      <w:r>
        <w:rPr>
          <w:rFonts w:ascii="Times New Roman" w:eastAsia="Calibri" w:hAnsi="Times New Roman" w:cs="Times New Roman"/>
          <w:b/>
          <w:color w:val="000000"/>
        </w:rPr>
        <w:t xml:space="preserve">                </w:t>
      </w:r>
      <w:r>
        <w:rPr>
          <w:rFonts w:ascii="Times New Roman" w:hAnsi="Times New Roman" w:cs="Times New Roman"/>
          <w:b/>
          <w:color w:val="000000"/>
        </w:rPr>
        <w:t>na podstawie upoważnienia Prezydenta Miasta Jastrzębie-Zdrój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hAnsi="Times New Roman" w:cs="Times New Roman"/>
          <w:color w:val="000000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zwany</w:t>
      </w:r>
      <w:r>
        <w:rPr>
          <w:rFonts w:ascii="Times New Roman" w:hAnsi="Times New Roman" w:cs="Times New Roman"/>
          <w:color w:val="000000"/>
        </w:rPr>
        <w:t>m dalej</w:t>
      </w:r>
      <w:r>
        <w:rPr>
          <w:rFonts w:ascii="Times New Roman" w:hAnsi="Times New Roman" w:cs="Times New Roman"/>
          <w:b/>
          <w:color w:val="000000"/>
        </w:rPr>
        <w:t xml:space="preserve"> „Zamawiającym”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hAnsi="Times New Roman" w:cs="Times New Roman"/>
          <w:color w:val="000000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reprezentowanym przez: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Panią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</w:t>
      </w:r>
      <w:r>
        <w:rPr>
          <w:rFonts w:ascii="Times New Roman" w:eastAsia="Times New Roman" w:hAnsi="Times New Roman" w:cs="Times New Roman"/>
          <w:lang w:eastAsia="pl-PL"/>
        </w:rPr>
        <w:t>–pracownika działającego na podstawie pełnomocnictwa z dnia ………………r.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„Wykonawcą”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sprawie: „Udzielenia schronienia bezdomnym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kobietom”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Niniejsza umowa została zawarta w wyniku postępowania przeprowadzonego zgodnie z art. 359 pkt 2 w związku z art. 275 pkt 1 tj. na usługi społeczne w trybie podstawowym bez negocjacji na podstawie ustawy Prawo zamówień publicznych z dnia 11 wrześ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nia 2019 r.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t.j</w:t>
      </w:r>
      <w:proofErr w:type="spellEnd"/>
      <w:r>
        <w:rPr>
          <w:rFonts w:ascii="Times New Roman" w:hAnsi="Times New Roman"/>
          <w:color w:val="000000"/>
        </w:rPr>
        <w:t xml:space="preserve">. Dz. U. z 2022 r. poz. 1710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 xml:space="preserve">. zm.). Pomiędzy Zamawiającym i Wykonawcą została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zawarta umowa o następującej treści: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 powierza, a Wykonawca przyjmuje do realizacji zadanie obejmujące:</w:t>
      </w:r>
    </w:p>
    <w:p w:rsidR="007258F7" w:rsidRDefault="0030714A">
      <w:pPr>
        <w:pStyle w:val="Tekstpodstawowy2"/>
        <w:ind w:left="0" w:firstLine="0"/>
      </w:pPr>
      <w:r>
        <w:rPr>
          <w:sz w:val="24"/>
          <w:szCs w:val="24"/>
        </w:rPr>
        <w:t>1. Udzielenie całodobowego schron</w:t>
      </w:r>
      <w:r>
        <w:rPr>
          <w:sz w:val="24"/>
          <w:szCs w:val="24"/>
        </w:rPr>
        <w:t xml:space="preserve">ienia dla </w:t>
      </w:r>
      <w:r>
        <w:rPr>
          <w:b/>
          <w:bCs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 xml:space="preserve"> bezdomnych kobiet  </w:t>
      </w:r>
      <w:r>
        <w:rPr>
          <w:sz w:val="24"/>
          <w:szCs w:val="24"/>
        </w:rPr>
        <w:t>(maksymalna szacunkowa określona przez Zamawiającego liczba osobodni spędzonych w okresie 12 miesięcy przez bezdomne kobiety</w:t>
      </w:r>
      <w:r>
        <w:rPr>
          <w:b/>
          <w:bCs/>
          <w:color w:val="auto"/>
          <w:sz w:val="24"/>
          <w:szCs w:val="24"/>
        </w:rPr>
        <w:t xml:space="preserve"> wynosi 1095 ) z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terenu Miasta Jastrzębie-Zdrój zdolnych do samoobsługi, których stan zdrowia nie zag</w:t>
      </w:r>
      <w:r>
        <w:rPr>
          <w:sz w:val="24"/>
          <w:szCs w:val="24"/>
        </w:rPr>
        <w:t>raża zdrowiu i życiu innych osób przebywających w placówce.</w:t>
      </w:r>
    </w:p>
    <w:p w:rsidR="007258F7" w:rsidRDefault="0030714A">
      <w:pPr>
        <w:pStyle w:val="Tekstpodstawowy2"/>
        <w:ind w:left="0" w:firstLine="0"/>
      </w:pPr>
      <w:r>
        <w:rPr>
          <w:sz w:val="24"/>
          <w:szCs w:val="24"/>
        </w:rPr>
        <w:t xml:space="preserve">2. Zakres ilościowy przedmiotu zamówienia jest zakresem szacunkowym, określonym przez Zamawiającego z należytą starannością, wyrażającym maksymalną ilość osobodni, jaką Zamawiający może zamówić w </w:t>
      </w:r>
      <w:r>
        <w:rPr>
          <w:sz w:val="24"/>
          <w:szCs w:val="24"/>
        </w:rPr>
        <w:t>ramach niniejszego zmówienia. Zamawiający, pomimo dochowania należytej staranności, z uwagi na charakter prowadzonej działalności nie może zapewnić, że zrealizuje zamówienie w pełnym zakresie. Rzeczywista liczba osobodni będzie wynikała z aktualnych potrze</w:t>
      </w:r>
      <w:r>
        <w:rPr>
          <w:sz w:val="24"/>
          <w:szCs w:val="24"/>
        </w:rPr>
        <w:t>b Zamawiającego i wynikać będzie ze skierowań przekazanych Wykonawcy przez Zamawiającego.</w:t>
      </w:r>
    </w:p>
    <w:p w:rsidR="007258F7" w:rsidRDefault="0030714A">
      <w:pPr>
        <w:pStyle w:val="Tekstpodstawowy2"/>
        <w:widowControl w:val="0"/>
        <w:suppressAutoHyphens w:val="0"/>
        <w:spacing w:before="0" w:after="0"/>
        <w:ind w:left="0" w:firstLine="0"/>
      </w:pPr>
      <w:r>
        <w:rPr>
          <w:sz w:val="24"/>
          <w:szCs w:val="24"/>
        </w:rPr>
        <w:lastRenderedPageBreak/>
        <w:t>3. Z zastrzeżeniem ust. 4 zamawiający zastrzega sobie prawo do zmniejszenia łącznego wymiaru osobodni spędzonych w schronisku przez bezdomne kobiety – w ramach kwoty,</w:t>
      </w:r>
      <w:r>
        <w:rPr>
          <w:sz w:val="24"/>
          <w:szCs w:val="24"/>
        </w:rPr>
        <w:t xml:space="preserve"> którą Zamawiający zamierza przeznaczyć na sfinansowanie zamówienia, dlatego też podane dane ilościowe nie są wiążące dla Zamawiającego. Dla Wykonawcy natomiast wiążące są kwoty ceny jednostkowej.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</w:rPr>
      </w:pPr>
    </w:p>
    <w:p w:rsidR="007258F7" w:rsidRDefault="0030714A">
      <w:pPr>
        <w:spacing w:line="276" w:lineRule="auto"/>
        <w:ind w:right="-11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</w:t>
      </w:r>
      <w:r>
        <w:rPr>
          <w:sz w:val="22"/>
          <w:szCs w:val="22"/>
        </w:rPr>
        <w:t xml:space="preserve"> Zamawiający gwarantuje, że minimalna liczba osobodni </w:t>
      </w:r>
      <w:r>
        <w:rPr>
          <w:sz w:val="22"/>
          <w:szCs w:val="22"/>
        </w:rPr>
        <w:t>udzielenia schronienia bezdomnym kobietom wyniesie 10 % wymiaru osobodni o którym mowa w ust 1</w:t>
      </w:r>
    </w:p>
    <w:p w:rsidR="007258F7" w:rsidRDefault="007258F7">
      <w:pPr>
        <w:pStyle w:val="Tekstpodstawowy2"/>
        <w:widowControl w:val="0"/>
        <w:suppressAutoHyphens w:val="0"/>
        <w:spacing w:before="0" w:after="0"/>
        <w:ind w:left="0" w:firstLine="0"/>
      </w:pPr>
    </w:p>
    <w:p w:rsidR="007258F7" w:rsidRDefault="007258F7">
      <w:pPr>
        <w:pStyle w:val="Tekstpodstawowy2"/>
        <w:widowControl w:val="0"/>
        <w:suppressAutoHyphens w:val="0"/>
        <w:spacing w:before="0" w:after="0"/>
        <w:ind w:left="0" w:firstLine="0"/>
        <w:rPr>
          <w:sz w:val="24"/>
          <w:szCs w:val="24"/>
        </w:rPr>
      </w:pPr>
    </w:p>
    <w:p w:rsidR="007258F7" w:rsidRDefault="0030714A">
      <w:pPr>
        <w:pStyle w:val="Tekstpodstawowy2"/>
        <w:widowControl w:val="0"/>
        <w:suppressAutoHyphens w:val="0"/>
        <w:spacing w:before="0" w:after="0"/>
        <w:ind w:left="0" w:firstLine="0"/>
      </w:pPr>
      <w:r>
        <w:rPr>
          <w:sz w:val="24"/>
          <w:szCs w:val="24"/>
        </w:rPr>
        <w:t xml:space="preserve">5. Schronienie, do którego kierowane będą osoby bezdomne, musi spełniać minimalny standard określony w Rozporządzeniu Ministra Rodziny, Pracy i Polityki </w:t>
      </w:r>
      <w:r>
        <w:rPr>
          <w:sz w:val="24"/>
          <w:szCs w:val="24"/>
        </w:rPr>
        <w:t xml:space="preserve">Społecznej z dnia 27.04.2018r.   w sprawie minimalnych standardów noclegowni, schronisk dla osób bezdomnych, schronisk dla osób bezdomnych z usługami opiekuńczymi (Dz. U. z 2018r.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896).</w:t>
      </w:r>
    </w:p>
    <w:p w:rsidR="007258F7" w:rsidRDefault="007258F7">
      <w:pPr>
        <w:pStyle w:val="Akapitzlist"/>
        <w:suppressAutoHyphens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7258F7" w:rsidRDefault="0030714A">
      <w:pPr>
        <w:pStyle w:val="Tekstpodstawowy2"/>
        <w:widowControl w:val="0"/>
        <w:suppressAutoHyphens w:val="0"/>
        <w:spacing w:before="0" w:after="0"/>
        <w:ind w:left="0" w:firstLine="0"/>
      </w:pPr>
      <w:r>
        <w:rPr>
          <w:sz w:val="24"/>
          <w:szCs w:val="24"/>
        </w:rPr>
        <w:t>6. Pod pojęciem „osoby bezdomnej” rozumie się osobę niezamieszkuj</w:t>
      </w:r>
      <w:r>
        <w:rPr>
          <w:sz w:val="24"/>
          <w:szCs w:val="24"/>
        </w:rPr>
        <w:t xml:space="preserve">ącą w lokalu mieszkalnym w rozumieniu przepisów o ochronie praw lokatorów i mieszkaniowym zasobie gminy, niezameldowaną na pobyt stały, w rozumieniu przepisów o ewidencji ludności, a także osobę niezamieszkującą w lokalu mieszkalnym i zameldowaną na pobyt </w:t>
      </w:r>
      <w:r>
        <w:rPr>
          <w:sz w:val="24"/>
          <w:szCs w:val="24"/>
        </w:rPr>
        <w:t>stały w lokalu, w którym nie ma możliwości zamieszkania.</w:t>
      </w:r>
    </w:p>
    <w:p w:rsidR="007258F7" w:rsidRDefault="007258F7">
      <w:pPr>
        <w:pStyle w:val="Tekstpodstawowy2"/>
        <w:widowControl w:val="0"/>
        <w:suppressAutoHyphens w:val="0"/>
        <w:spacing w:before="0" w:after="0"/>
        <w:ind w:left="0" w:firstLine="0"/>
        <w:rPr>
          <w:sz w:val="24"/>
          <w:szCs w:val="24"/>
        </w:rPr>
      </w:pPr>
    </w:p>
    <w:p w:rsidR="007258F7" w:rsidRDefault="0030714A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2</w:t>
      </w:r>
    </w:p>
    <w:p w:rsidR="007258F7" w:rsidRDefault="0030714A">
      <w:pPr>
        <w:pStyle w:val="Akapitzlist"/>
        <w:keepNext/>
        <w:suppressAutoHyphens w:val="0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Wymagany zakres usług świadczonych przez wykonawcę :</w:t>
      </w:r>
    </w:p>
    <w:p w:rsidR="007258F7" w:rsidRDefault="0030714A">
      <w:pPr>
        <w:pStyle w:val="Standard"/>
        <w:tabs>
          <w:tab w:val="left" w:pos="1440"/>
        </w:tabs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Udzielenie </w:t>
      </w:r>
      <w:r>
        <w:rPr>
          <w:rFonts w:ascii="Times New Roman" w:hAnsi="Times New Roman" w:cs="Times New Roman"/>
        </w:rPr>
        <w:t xml:space="preserve">tymczasowego całodobowego schronienia, wraz z posiłkami dla osób wymienionych w </w:t>
      </w:r>
      <w:r>
        <w:rPr>
          <w:rFonts w:ascii="Times New Roman" w:hAnsi="Times New Roman" w:cs="Times New Roman"/>
          <w:color w:val="000000"/>
          <w:lang w:eastAsia="pl-PL"/>
        </w:rPr>
        <w:t>§ 1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  w schronisku dla osób bezdomnych  z zapewnie</w:t>
      </w:r>
      <w:r>
        <w:rPr>
          <w:rFonts w:ascii="Times New Roman" w:hAnsi="Times New Roman" w:cs="Times New Roman"/>
        </w:rPr>
        <w:t xml:space="preserve">niem niezbędnych warunków socjalnych dla osób bezdomnych oraz prowadzenie pracy socjalnej mającej na celu pomoc w załatwianiu podstawowych spraw życiowych, rozwinięcie lub </w:t>
      </w:r>
      <w:r>
        <w:rPr>
          <w:rFonts w:ascii="Times New Roman" w:hAnsi="Times New Roman" w:cs="Times New Roman"/>
          <w:color w:val="000000"/>
          <w:lang w:eastAsia="pl-PL"/>
        </w:rPr>
        <w:t>wzmocnienie aktywności i samodzielności osób bezdomnych, przywracanie do życia w spo</w:t>
      </w:r>
      <w:r>
        <w:rPr>
          <w:rFonts w:ascii="Times New Roman" w:hAnsi="Times New Roman" w:cs="Times New Roman"/>
          <w:color w:val="000000"/>
          <w:lang w:eastAsia="pl-PL"/>
        </w:rPr>
        <w:t>łeczeństwie oraz usamodzielnianie tych osób.</w:t>
      </w:r>
    </w:p>
    <w:p w:rsidR="007258F7" w:rsidRDefault="007258F7">
      <w:pPr>
        <w:pStyle w:val="Standard"/>
        <w:suppressAutoHyphens w:val="0"/>
        <w:spacing w:before="12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§ 3</w:t>
      </w:r>
    </w:p>
    <w:p w:rsidR="007258F7" w:rsidRDefault="0030714A">
      <w:pPr>
        <w:pStyle w:val="Standard"/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1. K</w:t>
      </w:r>
      <w:r>
        <w:rPr>
          <w:rFonts w:ascii="Times New Roman" w:hAnsi="Times New Roman" w:cs="Times New Roman"/>
        </w:rPr>
        <w:t xml:space="preserve">ażdorazowe umieszczenie osoby, potrzebującej schronienia odbywać się będzie na podstawie skierowania do schroniska oraz indywidualnej decyzji administracyjnej przyznania pomocy w tej formie udzielenia </w:t>
      </w:r>
      <w:r>
        <w:rPr>
          <w:rFonts w:ascii="Times New Roman" w:hAnsi="Times New Roman" w:cs="Times New Roman"/>
        </w:rPr>
        <w:t>schronienia, wydanej przez Dyrektora Ośrodka Pomocy Społecznej w Jastrzębiu-Zdroju.  Decyzja zawierać będzie: imię i nazwisko świadczeniobiorcy, rodzaj, zakres i okres świadczenia usługi.</w:t>
      </w:r>
    </w:p>
    <w:p w:rsidR="007258F7" w:rsidRDefault="0030714A">
      <w:pPr>
        <w:pStyle w:val="Standard"/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2.Zleceniobiorca wskazuje, i</w:t>
      </w:r>
      <w:r>
        <w:rPr>
          <w:rFonts w:ascii="Times New Roman" w:hAnsi="Times New Roman" w:cs="Times New Roman"/>
        </w:rPr>
        <w:t>ż osoba która ma zostać przyjęta do Schr</w:t>
      </w:r>
      <w:r>
        <w:rPr>
          <w:rFonts w:ascii="Times New Roman" w:hAnsi="Times New Roman" w:cs="Times New Roman"/>
        </w:rPr>
        <w:t>oniska winna spełniać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następujące warunki :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jest zdolna do samoobsługi i nie wymaga opieki całodobowej,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nie przejawia zaburzeń psychicznych i aktywnego uzależnienia,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posiadać ustaloną tożsamość, uprawnienia do świadczeń z pomocy społecznej, źródło</w:t>
      </w:r>
      <w:r>
        <w:rPr>
          <w:rFonts w:ascii="Times New Roman" w:hAnsi="Times New Roman" w:cs="Times New Roman"/>
        </w:rPr>
        <w:t xml:space="preserve"> utrzymania,</w:t>
      </w: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d) w miarę możliwości posiadać dokumentację medyczną ,w szczególności w sprawie przebytych chorób zakaźnych;</w:t>
      </w:r>
    </w:p>
    <w:p w:rsidR="007258F7" w:rsidRDefault="0030714A">
      <w:pPr>
        <w:pStyle w:val="Standard"/>
        <w:suppressAutoHyphens w:val="0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3. Decyzja, o kt</w:t>
      </w:r>
      <w:r>
        <w:rPr>
          <w:rFonts w:ascii="Times New Roman" w:hAnsi="Times New Roman" w:cs="Times New Roman"/>
        </w:rPr>
        <w:t xml:space="preserve">órej mowa w </w:t>
      </w:r>
      <w:r>
        <w:rPr>
          <w:rFonts w:ascii="Times New Roman" w:hAnsi="Times New Roman" w:cs="Times New Roman"/>
          <w:color w:val="000000"/>
          <w:lang w:eastAsia="pl-PL"/>
        </w:rPr>
        <w:t>§ 3</w:t>
      </w:r>
      <w:r>
        <w:rPr>
          <w:rFonts w:ascii="Times New Roman" w:hAnsi="Times New Roman" w:cs="Times New Roman"/>
        </w:rPr>
        <w:t>wydawana jest przez Zleceniodawcę na podstawie: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pisemnej prośby osoby bezdomnej skierowanej do Zlece</w:t>
      </w:r>
      <w:r>
        <w:rPr>
          <w:rFonts w:ascii="Times New Roman" w:hAnsi="Times New Roman" w:cs="Times New Roman"/>
        </w:rPr>
        <w:t>niodawcy o przyznanie pomocy społecznej w formie schronienia oraz zobowiązania do przestrzegania regulaminu Schroniska,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 rodzinnego wywiadu środowiskowego przeprowadzonego z osobą ubiegającą się o przyznanie schronienia w Schronisku wraz z kompletem doku</w:t>
      </w:r>
      <w:r>
        <w:rPr>
          <w:rFonts w:ascii="Times New Roman" w:hAnsi="Times New Roman" w:cs="Times New Roman"/>
        </w:rPr>
        <w:t>mentów,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kontraktu socjalnego zawartego pomiędzy świadczeniobiorcą pomocy społecznej w formie schronienia w Schronisku a pracownikiem socjalnym Zleceniodawcy.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4</w:t>
      </w:r>
    </w:p>
    <w:p w:rsidR="007258F7" w:rsidRDefault="007258F7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Akapitzlist"/>
        <w:suppressAutoHyphens w:val="0"/>
        <w:spacing w:line="360" w:lineRule="auto"/>
        <w:ind w:left="284" w:hanging="284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1. W ramach obowiązków, o których mowa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2  Wykonawca realizuje na rzecz osób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bezdomnych: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okresowe schronienie,</w:t>
      </w:r>
    </w:p>
    <w:p w:rsidR="007258F7" w:rsidRDefault="0030714A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b) całodzienne wyżywienie </w:t>
      </w:r>
      <w:bookmarkStart w:id="1" w:name="__DdeLink__1032_2049739826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  <w:lang w:eastAsia="pl-PL"/>
        </w:rPr>
        <w:t>3  posiłków dziennie w tym jednego gorącego),</w:t>
      </w:r>
      <w:bookmarkEnd w:id="1"/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umożliwienie wykonania czynności higienicznych , prania odzieży,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podstawowych środków czystości i higieny osobistej,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w miarę możliwości o</w:t>
      </w:r>
      <w:r>
        <w:rPr>
          <w:rFonts w:ascii="Times New Roman" w:hAnsi="Times New Roman" w:cs="Times New Roman"/>
        </w:rPr>
        <w:t>dzieży i obuwia stosownie do pory roku,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ułatwienie dostępu do opieki medycznej,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pomoc w terapii uzależnień,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pomoc w uregulowaniu sytuacji prawnej,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pomoc w przezwyciężaniu kryzysu będącego źródłem bezdomności,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pomoc w poszukiwaniu pracy i sam</w:t>
      </w:r>
      <w:r>
        <w:rPr>
          <w:rFonts w:ascii="Times New Roman" w:hAnsi="Times New Roman" w:cs="Times New Roman"/>
        </w:rPr>
        <w:t>odzielnego mieszkania;</w:t>
      </w:r>
    </w:p>
    <w:p w:rsidR="007258F7" w:rsidRDefault="007258F7">
      <w:pPr>
        <w:pStyle w:val="Standard"/>
        <w:rPr>
          <w:rFonts w:ascii="Times New Roman" w:hAnsi="Times New Roman" w:cs="Times New Roman"/>
        </w:rPr>
      </w:pP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Zleceniobiorca odpowiedzialny jest za:</w:t>
      </w:r>
    </w:p>
    <w:p w:rsidR="007258F7" w:rsidRDefault="007258F7">
      <w:pPr>
        <w:pStyle w:val="Standard"/>
        <w:rPr>
          <w:rFonts w:ascii="Times New Roman" w:hAnsi="Times New Roman" w:cs="Times New Roman"/>
        </w:rPr>
      </w:pP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prawidłową realizację zadań określonych w Umowie oraz Regulaminie Schroniska,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rzetelność prowadzonej dokumentacji dotyczącej osób przebywających w placówce dla osób bezdomnych,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dba</w:t>
      </w:r>
      <w:r>
        <w:rPr>
          <w:rFonts w:ascii="Times New Roman" w:hAnsi="Times New Roman" w:cs="Times New Roman"/>
        </w:rPr>
        <w:t>nie o właściwy stan sanitarny placówki, zgodnie z wymogami przepisów prawa,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przestrzegania przepisów bhp i </w:t>
      </w:r>
      <w:proofErr w:type="spellStart"/>
      <w:r>
        <w:rPr>
          <w:rFonts w:ascii="Times New Roman" w:hAnsi="Times New Roman" w:cs="Times New Roman"/>
        </w:rPr>
        <w:t>ppoż</w:t>
      </w:r>
      <w:proofErr w:type="spellEnd"/>
      <w:r>
        <w:rPr>
          <w:rFonts w:ascii="Times New Roman" w:hAnsi="Times New Roman" w:cs="Times New Roman"/>
        </w:rPr>
        <w:t>,</w:t>
      </w:r>
    </w:p>
    <w:p w:rsidR="007258F7" w:rsidRDefault="003071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aktywizowanie osób bezdomnych przebywających w placówce do pracy na rzecz Schroniska,</w:t>
      </w:r>
    </w:p>
    <w:p w:rsidR="007258F7" w:rsidRDefault="0030714A">
      <w:pPr>
        <w:pStyle w:val="Standard"/>
        <w:tabs>
          <w:tab w:val="left" w:pos="9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podejmowanie działań służących readaptacji przeb</w:t>
      </w:r>
      <w:r>
        <w:rPr>
          <w:rFonts w:ascii="Times New Roman" w:hAnsi="Times New Roman" w:cs="Times New Roman"/>
        </w:rPr>
        <w:t>ywających w Schronisku osób bezdomnych motywujących do poprawy funkcjonowania w społeczeństwie i</w:t>
      </w:r>
    </w:p>
    <w:p w:rsidR="007258F7" w:rsidRDefault="0030714A">
      <w:pPr>
        <w:pStyle w:val="Standard"/>
        <w:tabs>
          <w:tab w:val="left" w:pos="9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usamodzielnienia się,</w:t>
      </w:r>
    </w:p>
    <w:p w:rsidR="007258F7" w:rsidRDefault="0030714A">
      <w:pPr>
        <w:pStyle w:val="Standard"/>
        <w:tabs>
          <w:tab w:val="left" w:pos="9765"/>
        </w:tabs>
        <w:rPr>
          <w:rFonts w:hint="eastAsia"/>
        </w:rPr>
      </w:pPr>
      <w:r>
        <w:rPr>
          <w:rFonts w:ascii="Times New Roman" w:hAnsi="Times New Roman" w:cs="Times New Roman"/>
        </w:rPr>
        <w:t xml:space="preserve">g) poinformowania Zleceniodawcy o wydaleniu bezdomnego z placówki oraz o dobrowolnym opuszczeniu placówki przez bezdomnego w terminie 7 </w:t>
      </w:r>
      <w:r>
        <w:rPr>
          <w:rFonts w:ascii="Times New Roman" w:hAnsi="Times New Roman" w:cs="Times New Roman"/>
        </w:rPr>
        <w:t xml:space="preserve">dni od wydarzenia, </w:t>
      </w:r>
      <w:r>
        <w:rPr>
          <w:rFonts w:ascii="Times New Roman" w:hAnsi="Times New Roman" w:cs="Times New Roman"/>
          <w:color w:val="000000"/>
        </w:rPr>
        <w:t>na adres bezdomni@ops.jastrzebie.pl oraz innych wskazanych przez Zamawiającego telefonicznie 32 4349604 bądź pisemnie, informowania Zamawiającego o innych istotnych kwestiach dotyczących bezdomnego, a mających wpływ na wydaną decyzję np.</w:t>
      </w:r>
      <w:r>
        <w:rPr>
          <w:rFonts w:ascii="Times New Roman" w:hAnsi="Times New Roman" w:cs="Times New Roman"/>
          <w:color w:val="000000"/>
        </w:rPr>
        <w:t xml:space="preserve"> sytuacja zawodowa lub finansowa bezdomnego.</w:t>
      </w:r>
    </w:p>
    <w:p w:rsidR="007258F7" w:rsidRDefault="0030714A">
      <w:pPr>
        <w:pStyle w:val="Standard"/>
        <w:tabs>
          <w:tab w:val="left" w:pos="9765"/>
        </w:tabs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h)  Z chwilą utraty przez osobę bezdomną zdolności do samoobsługi Zleceniodawca zobowiązuje się, w możliwie jak najszybszym terminie, zapewnić osobie bezdomnej opiekę w odpowiedniej placówce całodobowej opieki.</w:t>
      </w:r>
    </w:p>
    <w:p w:rsidR="007258F7" w:rsidRDefault="007258F7">
      <w:pPr>
        <w:pStyle w:val="Akapitzlist"/>
        <w:tabs>
          <w:tab w:val="left" w:pos="1344"/>
        </w:tabs>
        <w:suppressAutoHyphens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7258F7" w:rsidRDefault="0030714A">
      <w:pPr>
        <w:pStyle w:val="Standard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  <w:bCs/>
          <w:color w:val="000000"/>
          <w:lang w:eastAsia="pl-PL"/>
        </w:rPr>
        <w:t>3.Wykonawca winien dysponować odpowiednimi warunkami lokalowymi, zapewniającymi możliwość zapewnienia całodobowego schronienia w schronisku dla osób bezdomnych. Warunki w schronisku muszą być odpowiednie i zgodne z zasadami bezpieczeństwa ppoż. i sanitarn</w:t>
      </w:r>
      <w:r>
        <w:rPr>
          <w:rFonts w:ascii="Times New Roman" w:hAnsi="Times New Roman" w:cs="Times New Roman"/>
          <w:bCs/>
          <w:color w:val="000000"/>
          <w:lang w:eastAsia="pl-PL"/>
        </w:rPr>
        <w:t>o-epidemiologicznymi.</w:t>
      </w:r>
    </w:p>
    <w:p w:rsidR="007258F7" w:rsidRDefault="007258F7">
      <w:pPr>
        <w:pStyle w:val="Standard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bCs/>
          <w:color w:val="000000"/>
          <w:lang w:eastAsia="pl-PL"/>
        </w:rPr>
      </w:pPr>
    </w:p>
    <w:p w:rsidR="007258F7" w:rsidRDefault="007258F7">
      <w:pPr>
        <w:pStyle w:val="Standard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bCs/>
          <w:color w:val="000000"/>
          <w:lang w:eastAsia="pl-PL"/>
        </w:rPr>
      </w:pPr>
    </w:p>
    <w:p w:rsidR="007258F7" w:rsidRDefault="007258F7">
      <w:pPr>
        <w:pStyle w:val="Standard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bCs/>
          <w:color w:val="000000"/>
          <w:lang w:eastAsia="pl-PL"/>
        </w:rPr>
      </w:pPr>
    </w:p>
    <w:p w:rsidR="007258F7" w:rsidRDefault="007258F7">
      <w:pPr>
        <w:pStyle w:val="Teksttreci0"/>
        <w:shd w:val="clear" w:color="auto" w:fill="auto"/>
        <w:spacing w:after="0" w:line="276" w:lineRule="auto"/>
        <w:jc w:val="left"/>
        <w:rPr>
          <w:color w:val="FF0000"/>
          <w:sz w:val="20"/>
          <w:szCs w:val="20"/>
        </w:rPr>
      </w:pPr>
    </w:p>
    <w:p w:rsidR="007258F7" w:rsidRDefault="0030714A">
      <w:pPr>
        <w:pStyle w:val="Nagwek20"/>
        <w:keepNext/>
        <w:keepLines/>
        <w:shd w:val="clear" w:color="auto" w:fill="auto"/>
        <w:spacing w:after="0" w:line="240" w:lineRule="auto"/>
        <w:outlineLvl w:val="9"/>
      </w:pPr>
      <w:r>
        <w:rPr>
          <w:rFonts w:eastAsia="Calibri"/>
          <w:color w:val="000000"/>
          <w:sz w:val="20"/>
          <w:szCs w:val="20"/>
        </w:rPr>
        <w:lastRenderedPageBreak/>
        <w:t>§ 5</w:t>
      </w:r>
    </w:p>
    <w:p w:rsidR="007258F7" w:rsidRDefault="007258F7">
      <w:pPr>
        <w:pStyle w:val="Teksttreci0"/>
        <w:shd w:val="clear" w:color="auto" w:fill="auto"/>
        <w:spacing w:after="0" w:line="240" w:lineRule="auto"/>
        <w:jc w:val="center"/>
        <w:rPr>
          <w:color w:val="000000"/>
          <w:sz w:val="20"/>
          <w:szCs w:val="20"/>
        </w:rPr>
      </w:pPr>
    </w:p>
    <w:p w:rsidR="007258F7" w:rsidRDefault="0030714A">
      <w:pPr>
        <w:spacing w:line="0" w:lineRule="atLeast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  <w:bCs/>
          <w:color w:val="000000"/>
          <w:lang w:eastAsia="pl-PL"/>
        </w:rPr>
        <w:t>Zatrudnienie osób na podstawie umowy o pracę</w:t>
      </w:r>
    </w:p>
    <w:p w:rsidR="007258F7" w:rsidRDefault="0030714A">
      <w:pPr>
        <w:spacing w:line="0" w:lineRule="atLeast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  <w:bCs/>
          <w:color w:val="000000"/>
          <w:lang w:eastAsia="pl-PL"/>
        </w:rPr>
        <w:br/>
      </w:r>
      <w:r>
        <w:rPr>
          <w:rFonts w:ascii="Times New Roman" w:hAnsi="Times New Roman" w:cs="Times New Roman"/>
          <w:bCs/>
          <w:color w:val="000000"/>
          <w:lang w:eastAsia="pl-PL"/>
        </w:rPr>
        <w:t>1. Wykonawca (oraz jego podwykonawcy i dalsi podwykonawcy) jest zobowiązany do zatrudnienia na podstawie stosunku pracy (umowę o pracę) osób wykonujących czynności w zakresie real</w:t>
      </w:r>
      <w:r>
        <w:rPr>
          <w:rFonts w:ascii="Times New Roman" w:hAnsi="Times New Roman" w:cs="Times New Roman"/>
          <w:bCs/>
          <w:color w:val="000000"/>
          <w:lang w:eastAsia="pl-PL"/>
        </w:rPr>
        <w:t>izacji zamówienia, jeżeli wykonanie tych czynności polegać będzie na wykonywaniu pracy w sposób określony w art. 22 § 1 ustawy z dnia 26 czerwca 1974r. - kodeks pracy (tj. Dz.U. z 2020 r. poz. 1320 ze zm.) - przez cały okres ich wykonywania.</w:t>
      </w:r>
      <w:r>
        <w:rPr>
          <w:rFonts w:ascii="Times New Roman" w:hAnsi="Times New Roman" w:cs="Times New Roman"/>
          <w:bCs/>
          <w:color w:val="000000"/>
          <w:lang w:eastAsia="pl-PL"/>
        </w:rPr>
        <w:br/>
      </w:r>
      <w:r>
        <w:rPr>
          <w:rFonts w:ascii="Times New Roman" w:hAnsi="Times New Roman" w:cs="Times New Roman"/>
          <w:bCs/>
          <w:color w:val="000000"/>
          <w:lang w:eastAsia="pl-PL"/>
        </w:rPr>
        <w:t>Powyższy obowi</w:t>
      </w:r>
      <w:r>
        <w:rPr>
          <w:rFonts w:ascii="Times New Roman" w:hAnsi="Times New Roman" w:cs="Times New Roman"/>
          <w:bCs/>
          <w:color w:val="000000"/>
          <w:lang w:eastAsia="pl-PL"/>
        </w:rPr>
        <w:t>ązek w szczególności dotyczy osób wymaganych do wykonywania czynności w zakresie usług świadczonych w schronisku dla osób bezdomnych zgodnie z art. 48a ust 2g ustawy o pomocy społecznej</w:t>
      </w:r>
    </w:p>
    <w:p w:rsidR="007258F7" w:rsidRDefault="0030714A">
      <w:pPr>
        <w:suppressAutoHyphens w:val="0"/>
        <w:spacing w:line="276" w:lineRule="auto"/>
        <w:rPr>
          <w:rFonts w:ascii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  <w:bCs/>
          <w:color w:val="000000"/>
          <w:lang w:eastAsia="pl-PL"/>
        </w:rPr>
        <w:t>2. W trakcie realizacji zamówienia Zamawiający uprawniony jest do wyko</w:t>
      </w:r>
      <w:r>
        <w:rPr>
          <w:rFonts w:ascii="Times New Roman" w:hAnsi="Times New Roman" w:cs="Times New Roman"/>
          <w:bCs/>
          <w:color w:val="000000"/>
          <w:lang w:eastAsia="pl-PL"/>
        </w:rPr>
        <w:t>nywania czynności kontrolnych wobec Wykonawcy odnośnie spełnienia przez Wykonawcę lub podwykonawcę wymogu zatrudnienia na podstawie umowy o pracę osób wykonujących wskazane w ust. 1 czynności. Zamawiający uprawniony jest w szczególności do:</w:t>
      </w:r>
    </w:p>
    <w:p w:rsidR="007258F7" w:rsidRDefault="0030714A">
      <w:pPr>
        <w:pStyle w:val="Teksttreci0"/>
        <w:shd w:val="clear" w:color="auto" w:fill="auto"/>
        <w:spacing w:after="0" w:line="276" w:lineRule="auto"/>
        <w:jc w:val="left"/>
        <w:rPr>
          <w:rFonts w:eastAsia="NSimSun"/>
          <w:bCs/>
          <w:color w:val="000000"/>
          <w:lang w:eastAsia="pl-PL"/>
        </w:rPr>
      </w:pPr>
      <w:r>
        <w:rPr>
          <w:rFonts w:eastAsia="NSimSun"/>
          <w:bCs/>
          <w:color w:val="000000"/>
          <w:lang w:eastAsia="pl-PL"/>
        </w:rPr>
        <w:t>a) żądania oświ</w:t>
      </w:r>
      <w:r>
        <w:rPr>
          <w:rFonts w:eastAsia="NSimSun"/>
          <w:bCs/>
          <w:color w:val="000000"/>
          <w:lang w:eastAsia="pl-PL"/>
        </w:rPr>
        <w:t>adczeń i dokumentów w zakresie potwierdzenia spełnienia ww. wymogów i dokonywania ich oceny,</w:t>
      </w:r>
      <w:r>
        <w:rPr>
          <w:rFonts w:eastAsia="NSimSun"/>
          <w:bCs/>
          <w:color w:val="000000"/>
          <w:lang w:eastAsia="pl-PL"/>
        </w:rPr>
        <w:br/>
      </w:r>
      <w:r>
        <w:rPr>
          <w:rFonts w:eastAsia="NSimSun"/>
          <w:bCs/>
          <w:color w:val="000000"/>
          <w:lang w:eastAsia="pl-PL"/>
        </w:rPr>
        <w:t>b) żądania wyjaśnienia w przypadku wątpliwości w zakresie potwierdzenia spełnienia ww. wymogów,</w:t>
      </w:r>
      <w:r>
        <w:rPr>
          <w:rFonts w:eastAsia="NSimSun"/>
          <w:bCs/>
          <w:color w:val="000000"/>
          <w:lang w:eastAsia="pl-PL"/>
        </w:rPr>
        <w:br/>
      </w:r>
      <w:r>
        <w:rPr>
          <w:rFonts w:eastAsia="NSimSun"/>
          <w:bCs/>
          <w:color w:val="000000"/>
          <w:lang w:eastAsia="pl-PL"/>
        </w:rPr>
        <w:t>c) przeprowadzania kontroli na miejscu wykonywania świadczenia.</w:t>
      </w:r>
      <w:r>
        <w:rPr>
          <w:rFonts w:eastAsia="NSimSun"/>
          <w:bCs/>
          <w:color w:val="000000"/>
          <w:lang w:eastAsia="pl-PL"/>
        </w:rPr>
        <w:br/>
      </w:r>
      <w:r>
        <w:rPr>
          <w:rFonts w:eastAsia="NSimSun"/>
          <w:bCs/>
          <w:color w:val="000000"/>
          <w:lang w:eastAsia="pl-PL"/>
        </w:rPr>
        <w:t xml:space="preserve">3. </w:t>
      </w:r>
      <w:r>
        <w:rPr>
          <w:rFonts w:eastAsia="NSimSun"/>
          <w:bCs/>
          <w:color w:val="000000"/>
          <w:lang w:eastAsia="pl-PL"/>
        </w:rPr>
        <w:t>W celu weryfikacji zatrudnienia przez Wykonawcę lub podwykonawcę na podstawie umowy o pracę osób wykonujących wskazane przez zamawiającego czynności w zakresie realizacji zamówienia Zamawiający ma możliwość żądania w szczególności:</w:t>
      </w:r>
      <w:r>
        <w:rPr>
          <w:rFonts w:eastAsia="NSimSun"/>
          <w:bCs/>
          <w:color w:val="000000"/>
          <w:lang w:eastAsia="pl-PL"/>
        </w:rPr>
        <w:br/>
      </w:r>
      <w:r>
        <w:rPr>
          <w:rFonts w:eastAsia="NSimSun"/>
          <w:bCs/>
          <w:color w:val="000000"/>
          <w:lang w:eastAsia="pl-PL"/>
        </w:rPr>
        <w:t>a) oświadczenia wykonawc</w:t>
      </w:r>
      <w:r>
        <w:rPr>
          <w:rFonts w:eastAsia="NSimSun"/>
          <w:bCs/>
          <w:color w:val="000000"/>
          <w:lang w:eastAsia="pl-PL"/>
        </w:rPr>
        <w:t>y lub podwykonawcy o zatrudnienia pracownika na podstawie umowy o pracę osób wykonujących czynności, których dotyczy wezwanie Zamawiającego. Oświadczenie to powinno zawierać w szczególności; dokładne określenie podmiotu składającego oświadczenie, datę złoż</w:t>
      </w:r>
      <w:r>
        <w:rPr>
          <w:rFonts w:eastAsia="NSimSun"/>
          <w:bCs/>
          <w:color w:val="000000"/>
          <w:lang w:eastAsia="pl-PL"/>
        </w:rPr>
        <w:t>enia oświadczenia, wskazanie, że objęte wezwaniem czynności wykonują osoby zatrudnione na podstawie umowy o pracę wraz ze wskazaniem liczby tych osób, rodzaju umowy o pracę i wymiaru etatu oraz podpis osoby uprawnionej do złożenia oświadczenia w imieniu wy</w:t>
      </w:r>
      <w:r>
        <w:rPr>
          <w:rFonts w:eastAsia="NSimSun"/>
          <w:bCs/>
          <w:color w:val="000000"/>
          <w:lang w:eastAsia="pl-PL"/>
        </w:rPr>
        <w:t>konawcy lub podwykonawcy,</w:t>
      </w:r>
      <w:r>
        <w:rPr>
          <w:rFonts w:eastAsia="NSimSun"/>
          <w:bCs/>
          <w:color w:val="000000"/>
          <w:lang w:eastAsia="pl-PL"/>
        </w:rPr>
        <w:br/>
      </w:r>
      <w:r>
        <w:rPr>
          <w:rFonts w:eastAsia="NSimSun"/>
          <w:bCs/>
          <w:color w:val="000000"/>
          <w:lang w:eastAsia="pl-PL"/>
        </w:rPr>
        <w:t>b) poświadczonej za zgodność z oryginałem odpowiednio przez Wykonawcę lub podwykonawcę kopię umowy/umów o pracę osób wykonujących w trakcie realizacji umowy czynności, których dotyczy ww. oświadczenie wykonawcy lub podwykonawcy (w</w:t>
      </w:r>
      <w:r>
        <w:rPr>
          <w:rFonts w:eastAsia="NSimSun"/>
          <w:bCs/>
          <w:color w:val="000000"/>
          <w:lang w:eastAsia="pl-PL"/>
        </w:rPr>
        <w:t>raz z dokumentem regulującym zakres obowiązków, jeżeli został sporządzony).</w:t>
      </w:r>
      <w:r>
        <w:rPr>
          <w:rFonts w:eastAsia="NSimSun"/>
          <w:bCs/>
          <w:color w:val="000000"/>
          <w:lang w:eastAsia="pl-PL"/>
        </w:rPr>
        <w:br/>
      </w:r>
      <w:r>
        <w:rPr>
          <w:rFonts w:eastAsia="NSimSun"/>
          <w:bCs/>
          <w:color w:val="000000"/>
          <w:lang w:eastAsia="pl-PL"/>
        </w:rPr>
        <w:t>4. W przypadku uzasadnionych wątpliwości do przestrzegania prawa pracy przez Wykonawcę lub podwykonawcę Zamawiający może zwrócić się o przeprowadzenie kontroli przez Państwową Insp</w:t>
      </w:r>
      <w:r>
        <w:rPr>
          <w:rFonts w:eastAsia="NSimSun"/>
          <w:bCs/>
          <w:color w:val="000000"/>
          <w:lang w:eastAsia="pl-PL"/>
        </w:rPr>
        <w:t>ekcje Pracy.</w:t>
      </w:r>
    </w:p>
    <w:p w:rsidR="007258F7" w:rsidRDefault="007258F7">
      <w:pPr>
        <w:pStyle w:val="Standard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bCs/>
          <w:color w:val="000000"/>
          <w:lang w:eastAsia="pl-PL"/>
        </w:rPr>
      </w:pPr>
    </w:p>
    <w:p w:rsidR="007258F7" w:rsidRDefault="007258F7">
      <w:pPr>
        <w:pStyle w:val="Akapitzlist"/>
        <w:tabs>
          <w:tab w:val="left" w:pos="1004"/>
        </w:tabs>
        <w:suppressAutoHyphens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258F7" w:rsidRDefault="0030714A">
      <w:pPr>
        <w:pStyle w:val="Akapitzlist"/>
        <w:tabs>
          <w:tab w:val="left" w:pos="284"/>
        </w:tabs>
        <w:suppressAutoHyphens w:val="0"/>
        <w:ind w:left="0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6</w:t>
      </w:r>
    </w:p>
    <w:p w:rsidR="007258F7" w:rsidRDefault="007258F7">
      <w:pPr>
        <w:pStyle w:val="Akapitzlist"/>
        <w:tabs>
          <w:tab w:val="left" w:pos="1004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Wykonawca zobowiązuje się prowadzić niezbędną i wymaganą przez obowiązujące przepisy dokumentację działalności merytorycznej schroniska dla bezdomnych  w postaci:</w:t>
      </w:r>
    </w:p>
    <w:p w:rsidR="007258F7" w:rsidRDefault="0030714A">
      <w:pPr>
        <w:pStyle w:val="Standard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1.   list obecności klientów skierowanych przez Ośrodek Pomocy Społecznej</w:t>
      </w:r>
      <w:r>
        <w:rPr>
          <w:rFonts w:ascii="Times New Roman" w:hAnsi="Times New Roman" w:cs="Times New Roman"/>
          <w:color w:val="000000"/>
          <w:lang w:eastAsia="pl-PL"/>
        </w:rPr>
        <w:t xml:space="preserve"> w Jastrzębiu-Zdroju,</w:t>
      </w:r>
    </w:p>
    <w:p w:rsidR="007258F7" w:rsidRDefault="0030714A">
      <w:pPr>
        <w:pStyle w:val="Standard"/>
        <w:numPr>
          <w:ilvl w:val="0"/>
          <w:numId w:val="1"/>
        </w:numPr>
        <w:suppressAutoHyphens w:val="0"/>
        <w:spacing w:before="4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kartotek klientów skierowanych przez Ośrodek Pomocy Społecznej w Jastrzębiu-Zdroju,</w:t>
      </w:r>
    </w:p>
    <w:p w:rsidR="007258F7" w:rsidRDefault="0030714A">
      <w:pPr>
        <w:pStyle w:val="Standard"/>
        <w:widowControl w:val="0"/>
        <w:suppressAutoHyphens w:val="0"/>
        <w:spacing w:before="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3.   dokumentacji współpracy z Ośrodkiem Pomocy Społecznej w Jastrzębiu-Zdroju, policją i </w:t>
      </w: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innymi instytucjami na rzecz osób korzystających z usług sch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roniska dla osób bezdomnych.</w:t>
      </w:r>
    </w:p>
    <w:p w:rsidR="007258F7" w:rsidRDefault="007258F7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ab/>
        <w:t xml:space="preserve">        § 7</w:t>
      </w: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1. Z tytułu prawidłowego wykonania niniejszej umowy przez Wykonawcę, Zamawiający zobowiązuje się przekazywać Wykonawcy miesięcznie z dołu za każdy udokumentowany przez Wykonawcę i zaakceptowany przez Zamawiaj</w:t>
      </w:r>
      <w:r>
        <w:rPr>
          <w:rFonts w:ascii="Times New Roman" w:hAnsi="Times New Roman" w:cs="Times New Roman"/>
          <w:color w:val="000000"/>
          <w:lang w:eastAsia="pl-PL"/>
        </w:rPr>
        <w:t>ącego na piśmie osobodzień pobytu osoby bezdomnej w schronisku dla osób bezdomnych (skierowanej przez Zamawiającego do tego schroniska) prowadzonym przez Wykonawcę w wykonaniu niniejszej umowy, cenę brutto jednego osobodnia powyższego pobytu:</w:t>
      </w:r>
    </w:p>
    <w:p w:rsidR="007258F7" w:rsidRDefault="007258F7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bezdomnej ko</w:t>
      </w:r>
      <w:r>
        <w:rPr>
          <w:rFonts w:ascii="Times New Roman" w:hAnsi="Times New Roman" w:cs="Times New Roman"/>
          <w:color w:val="000000"/>
          <w:lang w:eastAsia="pl-PL"/>
        </w:rPr>
        <w:t>biety w wysokości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………... brutto (słownie: ……………………….).</w:t>
      </w:r>
    </w:p>
    <w:p w:rsidR="007258F7" w:rsidRDefault="007258F7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2. Ceny te obejmują wynagrodzenie należne Wykonawcy od Zamawiającego za wszystkie świadczenia  przysługujące osobom bezdomnym w ciągu jednego osobodnia powyższego pobytu w wykonaniu niniejszej umowy, </w:t>
      </w:r>
      <w:r>
        <w:rPr>
          <w:rFonts w:ascii="Times New Roman" w:hAnsi="Times New Roman" w:cs="Times New Roman"/>
          <w:color w:val="000000"/>
          <w:lang w:eastAsia="pl-PL"/>
        </w:rPr>
        <w:t xml:space="preserve">świadczone przez Wykonawcę na rzecz tych osób, oraz wszelkie koszty poniesione przez Wykonawcę w wykonaniu niniejszej umowy.      </w:t>
      </w:r>
    </w:p>
    <w:p w:rsidR="007258F7" w:rsidRDefault="007258F7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Wszelkie koszty związane z wykonaniem niniejszej umowy ponosi Wykonawca. Wykonawca zabezpiecza również wszelkie produkty, ma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teriały, narzędzia, środki transportu oraz lokal potrzebne do prawidłowego wykonania niniejszej umowy.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numPr>
          <w:ilvl w:val="0"/>
          <w:numId w:val="1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W przypadku osoby bezdomnej posiadaj</w:t>
      </w:r>
      <w:r>
        <w:rPr>
          <w:rFonts w:ascii="Times New Roman" w:hAnsi="Times New Roman" w:cs="Times New Roman"/>
        </w:rPr>
        <w:t>ącej dochód będzie ona wnosić miesięczną opłatę w wysokości i na zasadach określonych Uchwałą Rady Miasta Jastrzębie</w:t>
      </w:r>
      <w:r>
        <w:rPr>
          <w:rFonts w:ascii="Times New Roman" w:hAnsi="Times New Roman" w:cs="Times New Roman"/>
        </w:rPr>
        <w:t>-Zdrój z dnia 19.12.2019 nr XIX.166.2019 w sprawie ustalenia zasad ponoszenia odpłatności za pobyt w ośrodkach wsparcia tj. w schronisku dla osób bezdomnych oraz w schronisku dla osób bezdomnych z usługami opiekuńczymi.</w:t>
      </w: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Zleceniodawca każdorazowo określa </w:t>
      </w:r>
      <w:r>
        <w:rPr>
          <w:rFonts w:ascii="Times New Roman" w:hAnsi="Times New Roman" w:cs="Times New Roman"/>
        </w:rPr>
        <w:t>kwotowo w indywidualnej decyzji administracyjnej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_DdeLink__2248_3045438933"/>
      <w:r>
        <w:rPr>
          <w:rFonts w:ascii="Times New Roman" w:eastAsia="Times New Roman" w:hAnsi="Times New Roman" w:cs="Times New Roman"/>
          <w:color w:val="000000"/>
          <w:lang w:eastAsia="pl-PL"/>
        </w:rPr>
        <w:t>przyznającej schronienie odpłatność, jej wysokość bądź brak odpłatności oraz zasady ponoszenia odpłatności.</w:t>
      </w:r>
      <w:bookmarkEnd w:id="2"/>
    </w:p>
    <w:p w:rsidR="007258F7" w:rsidRDefault="0030714A">
      <w:pPr>
        <w:pStyle w:val="Standard"/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8</w:t>
      </w:r>
    </w:p>
    <w:p w:rsidR="007258F7" w:rsidRDefault="0030714A">
      <w:pPr>
        <w:pStyle w:val="Akapitzlist"/>
        <w:numPr>
          <w:ilvl w:val="0"/>
          <w:numId w:val="8"/>
        </w:numPr>
        <w:suppressAutoHyphens w:val="0"/>
        <w:ind w:left="426" w:hanging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Całkowity koszt zamówienia nie może przekroczyć kwoty: ………..(słownie:  ……………….).</w:t>
      </w:r>
    </w:p>
    <w:p w:rsidR="007258F7" w:rsidRDefault="007258F7">
      <w:pPr>
        <w:pStyle w:val="Standard"/>
        <w:suppressAutoHyphens w:val="0"/>
        <w:ind w:left="426" w:hanging="426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Akapitzlist"/>
        <w:suppressAutoHyphens w:val="0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Dział: 852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Rozdział:  85214 Paragraf:   3110-1.1</w:t>
      </w:r>
    </w:p>
    <w:p w:rsidR="007258F7" w:rsidRDefault="007258F7">
      <w:pPr>
        <w:pStyle w:val="Standard"/>
        <w:suppressAutoHyphens w:val="0"/>
        <w:ind w:left="426" w:hanging="426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Akapitzlist"/>
        <w:numPr>
          <w:ilvl w:val="0"/>
          <w:numId w:val="2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Faktyczne rozliczenie zadania następować będzie wg rzeczywistego zapotrzebowania i wykonania, a do rozliczeń posłużą ceny, o których mowa w § 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niniejszej umowy.</w:t>
      </w:r>
    </w:p>
    <w:p w:rsidR="007258F7" w:rsidRDefault="0030714A">
      <w:pPr>
        <w:pStyle w:val="Standard"/>
        <w:widowControl w:val="0"/>
        <w:numPr>
          <w:ilvl w:val="0"/>
          <w:numId w:val="2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Zamawiający zastrzega sobie możliwość </w:t>
      </w:r>
      <w:r>
        <w:rPr>
          <w:rFonts w:ascii="Times New Roman" w:hAnsi="Times New Roman" w:cs="Times New Roman"/>
          <w:color w:val="000000"/>
          <w:lang w:eastAsia="pl-PL"/>
        </w:rPr>
        <w:t>niewykorzystania w całości kwoty, o której mowa w §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8 </w:t>
      </w:r>
      <w:r>
        <w:rPr>
          <w:rFonts w:ascii="Times New Roman" w:hAnsi="Times New Roman" w:cs="Times New Roman"/>
          <w:color w:val="000000"/>
          <w:lang w:eastAsia="pl-PL"/>
        </w:rPr>
        <w:t>ust. 1 niniejszej umowy.</w:t>
      </w:r>
    </w:p>
    <w:p w:rsidR="007258F7" w:rsidRDefault="0030714A">
      <w:pPr>
        <w:pStyle w:val="Standard"/>
        <w:widowControl w:val="0"/>
        <w:numPr>
          <w:ilvl w:val="0"/>
          <w:numId w:val="2"/>
        </w:numPr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Wykonawca oświadcza, że nie będzie miał żadnych roszczeń w przypadku zaistnienia okoliczności, o których mowa w §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ust. 3 niniejszej umowy.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9</w:t>
      </w:r>
    </w:p>
    <w:p w:rsidR="007258F7" w:rsidRDefault="007258F7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w terminie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3-go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miesiąca kalendarzowego za poprzedni miesiąc kalendarzowy  przedstawia  Zamawiającemu:</w:t>
      </w:r>
    </w:p>
    <w:p w:rsidR="007258F7" w:rsidRDefault="0030714A">
      <w:pPr>
        <w:pStyle w:val="Standard"/>
        <w:numPr>
          <w:ilvl w:val="0"/>
          <w:numId w:val="10"/>
        </w:numPr>
        <w:tabs>
          <w:tab w:val="left" w:pos="0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rachunek lub fakturę VAT,</w:t>
      </w:r>
    </w:p>
    <w:p w:rsidR="007258F7" w:rsidRDefault="0030714A">
      <w:pPr>
        <w:pStyle w:val="Standard"/>
        <w:numPr>
          <w:ilvl w:val="0"/>
          <w:numId w:val="4"/>
        </w:numPr>
        <w:tabs>
          <w:tab w:val="left" w:pos="0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rozliczenie wg wzoru stanowiącego załącznik nr 1 do niniejszej umowy,</w:t>
      </w:r>
    </w:p>
    <w:p w:rsidR="007258F7" w:rsidRDefault="0030714A">
      <w:pPr>
        <w:pStyle w:val="Standard"/>
        <w:numPr>
          <w:ilvl w:val="0"/>
          <w:numId w:val="4"/>
        </w:numPr>
        <w:tabs>
          <w:tab w:val="left" w:pos="0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dzienną  listę obecności podpisaną przez osoby bezdomne oraz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kierownika schroniska dla osób bezdomnych wg wzoru stanowiącego załącznik nr 2 do niniejszej  umowy.</w:t>
      </w:r>
    </w:p>
    <w:p w:rsidR="007258F7" w:rsidRDefault="007258F7">
      <w:pPr>
        <w:pStyle w:val="Standard"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Faktury wystawiane na jednostkę powinny określać nabywcę w poniższy sposób: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Nabywca: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Jastrzębie-Zdrój – Miasto na prawach powiatu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Al. J. Piłsudskiego 60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</w:rPr>
        <w:t>4-335 Jastrzębie-Zdrój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NIP: 633-221-66-15</w:t>
      </w:r>
    </w:p>
    <w:p w:rsidR="007258F7" w:rsidRDefault="007258F7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</w:p>
    <w:p w:rsidR="007258F7" w:rsidRDefault="007258F7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Odbiorca: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Ośrodek Pomocy Społecznej</w:t>
      </w:r>
    </w:p>
    <w:p w:rsidR="007258F7" w:rsidRDefault="0030714A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Jastrzębie-Zdrój, ul. Opolska 9</w:t>
      </w:r>
    </w:p>
    <w:p w:rsidR="007258F7" w:rsidRDefault="007258F7">
      <w:pPr>
        <w:pStyle w:val="Standard"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Akapitzlist"/>
        <w:numPr>
          <w:ilvl w:val="0"/>
          <w:numId w:val="11"/>
        </w:numPr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Zapłata wynagrodzenia Wykonawcy nastąpi w terminie do 14 dni od dnia doręczenia Zamawiającemu faktury lub rachunku, po spełnieniu warunków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określonych w ust. 1, przelewem na rachunek bankowy Wykonawcy wskazany na fakturze bądź rachunku przez Wykonawcę. W miesiącu grudniu 2023 r. Wykonawca zobowiązany jest nie później niż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26 grudnia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godzinach porannych dostarczyć Zamawiającemu fakturę 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rozliczenie za miesiąc grudzień, na podstawie której Zamawiający dokona zapłaty do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30.12.2023  r.</w:t>
      </w:r>
    </w:p>
    <w:p w:rsidR="007258F7" w:rsidRDefault="0030714A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iż usługa udzielenia schronienia podlega/ nie podlega rozliczeniu    mechanizmem podzielonej płatności tj.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258F7" w:rsidRDefault="0030714A">
      <w:pPr>
        <w:pStyle w:val="Akapitzlist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oświadcza, że wskazany na fakturze rachunek bankowy należy do Wykonawcy, a także został utworzony wydzielony rachunek VAT na cele prowadzonej działalności gospodarczej.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widowControl w:val="0"/>
        <w:suppressAutoHyphens w:val="0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§ 10</w:t>
      </w:r>
    </w:p>
    <w:p w:rsidR="007258F7" w:rsidRDefault="007258F7">
      <w:pPr>
        <w:widowControl w:val="0"/>
        <w:suppressAutoHyphens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8F7" w:rsidRDefault="007258F7">
      <w:pPr>
        <w:widowControl w:val="0"/>
        <w:suppressAutoHyphens w:val="0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1. Zamawiający określa, że: </w:t>
      </w: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1) wysokość wynagrodzenia Wykonawcy może ulec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zmianie w przypadku zmiany cen usług konsumpcyjnych;</w:t>
      </w: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2) wynagrodzenie będzie podlegało waloryzacji za okres począwszy od drugiego pełnego miesiąca kalendarzowego realizacji umowy, gdy wartość zmiany cen ww. usług w danym miesiącu przekroczy 10 % w stosunku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do stawek obowiązujących w miesiącu poprzedzającym ten miesiąc. Przez zmianę cen w/w usług należy rozumieć odpowiednio wzrost albo spadek;</w:t>
      </w: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3) waloryzacja będzie odbywać się w oparciu o miesięczny wskaźnik cen towarów i usług konsumpcyjnych publikowanych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rzez Główny Urząd Statystyczny w każdym miesiącu kalendarzowym w okresie wykonywania umowy, jako informacja sygnalna;</w:t>
      </w: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4) wynagrodzenie będzie podlegało waloryzacji maksymalnie do 20 % wynagrodzenia, zawartego w ofercie Wykonawcy;</w:t>
      </w: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5) zmiana wysokości wynagr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odzenia, opisana w niniejszym ustępie następuje w przypadku ziszczenia się powyższych warunków i zostanie uwzględniona przez Wykonawcę w wynagrodzeniu umownym za okres, w którym wystąpiły przesłanki do jej dokonania, na podstawie informacji w formie pisemn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ej lub dokumentowej otrzymanej przez Wykonawcę od Zamawiającego, która jest dla stron wiążąca. Informacja, o której mowa w zdaniu pierwszym stanowi podstawę do wystawienia przez Wykonawcę faktury VAT za część wynagrodzenia Wykonawcy w miesiącu następującym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 miesiącu, w którym nastąpiły przesłanki do jej zastosowania,  uwzględniającą waloryzację</w:t>
      </w:r>
    </w:p>
    <w:p w:rsidR="007258F7" w:rsidRDefault="0030714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2.Waloryzacja wynagrodzenia, o której mowa powyżej, nie wymaga aneksu do umowy.</w:t>
      </w:r>
    </w:p>
    <w:p w:rsidR="007258F7" w:rsidRDefault="007258F7">
      <w:pPr>
        <w:widowControl w:val="0"/>
        <w:suppressAutoHyphens w:val="0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lastRenderedPageBreak/>
        <w:t>§ 11</w:t>
      </w:r>
    </w:p>
    <w:p w:rsidR="007258F7" w:rsidRDefault="007258F7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Dyrektor  Ośrodka Pomocy Społecznej lub osoby przez niego upoważnione mają</w:t>
      </w:r>
      <w:r>
        <w:rPr>
          <w:rFonts w:ascii="Times New Roman" w:hAnsi="Times New Roman" w:cs="Times New Roman"/>
          <w:color w:val="000000"/>
          <w:lang w:eastAsia="pl-PL"/>
        </w:rPr>
        <w:t xml:space="preserve"> prawo dokonywania kontroli działalności Zleceniobiorcy w zakresie objętym niniejszą Umową w tym zgodności świadczonych usług ze standardami określonym w przepisach prawa. Strony umowy wspólnie postanawiają o możliwości konsultacji działań stron umowy , ma</w:t>
      </w:r>
      <w:r>
        <w:rPr>
          <w:rFonts w:ascii="Times New Roman" w:hAnsi="Times New Roman" w:cs="Times New Roman"/>
          <w:color w:val="000000"/>
          <w:lang w:eastAsia="pl-PL"/>
        </w:rPr>
        <w:t>jących na celu omówienie wszelkich spraw dotyczących realizacji zadań w przedmiocie zapewnienia schronienia osobom bezdomnym.</w:t>
      </w:r>
    </w:p>
    <w:p w:rsidR="007258F7" w:rsidRDefault="007258F7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12</w:t>
      </w:r>
    </w:p>
    <w:p w:rsidR="007258F7" w:rsidRDefault="007258F7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spacing w:before="40" w:after="20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1.    Zamawiający może odstąpić od niniejszej umowy w razie zaistnienia istotnej zmiany okoliczności powodującej, że wykona</w:t>
      </w:r>
      <w:r>
        <w:rPr>
          <w:rFonts w:ascii="Times New Roman" w:hAnsi="Times New Roman" w:cs="Times New Roman"/>
          <w:color w:val="000000"/>
          <w:lang w:eastAsia="pl-PL"/>
        </w:rPr>
        <w:t>nie umowy nie leży w interesie publicznym, czego nie można było przewidzieć w chwili zawarcia umowy.  Odstąpienie od umowy w tym wypadku może nastąpić w terminie trzydziestu dni od powzięcia wiadomości o powyższych okolicznościach. W takim wypadku Wykonawc</w:t>
      </w:r>
      <w:r>
        <w:rPr>
          <w:rFonts w:ascii="Times New Roman" w:hAnsi="Times New Roman" w:cs="Times New Roman"/>
          <w:color w:val="000000"/>
          <w:lang w:eastAsia="pl-PL"/>
        </w:rPr>
        <w:t>a może żądać jedynie wynagrodzenia należnego mu z tytułu wykonania części umowy.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 xml:space="preserve">    W razie niewykonania lub nienależytego wykonywania niniejszej umowy przez Wykonawcę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 nie przedstawienia Zamawiającemu przez Wykonawcę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wyjaśnień (w terminie 3 dni od </w:t>
      </w:r>
      <w:r>
        <w:rPr>
          <w:rFonts w:ascii="Times New Roman" w:eastAsia="Times New Roman" w:hAnsi="Times New Roman" w:cs="Times New Roman"/>
          <w:lang w:eastAsia="pl-PL"/>
        </w:rPr>
        <w:t>dnia wezwania Wykonawcy przez Zamawiającego do złożenia tych wyjaśnień), które Zamawiający uzna za wystarczające i uzasadnione, Zamawiający ma prawo powierzyć wykonanie niniejszej umowy innym osobom, obciążając Wykonawcę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powstałymi z tego powodu kosztami, </w:t>
      </w:r>
      <w:r>
        <w:rPr>
          <w:rFonts w:ascii="Times New Roman" w:eastAsia="Times New Roman" w:hAnsi="Times New Roman" w:cs="Times New Roman"/>
          <w:lang w:eastAsia="pl-PL"/>
        </w:rPr>
        <w:t>powiadamiając o tym Wykonawcę.</w:t>
      </w: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13</w:t>
      </w:r>
    </w:p>
    <w:p w:rsidR="007258F7" w:rsidRDefault="007258F7">
      <w:pPr>
        <w:pStyle w:val="Standard"/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1.  Strony umowy zgodnie ustalają, iż w następujących przypadkach będą naliczać kary umowne:</w:t>
      </w:r>
    </w:p>
    <w:p w:rsidR="007258F7" w:rsidRDefault="007258F7">
      <w:pPr>
        <w:pStyle w:val="Standard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 tytułu odstąpienia od umowy przez Zamawiającego z przyczyn leżących po stronie Wykonawcy Zamawiający ma prawo do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naliczenia kary umownej w wysokości 10% wynagrodzenia liczonego od całkowitej wartości przedmiotu zamówienia.</w:t>
      </w:r>
    </w:p>
    <w:p w:rsidR="007258F7" w:rsidRDefault="0030714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tytułu odstąpienia od umowy przez Wykonawcę, z przyczyn leżących po stronie Wykonawcy – Zamawiający ma prawo do naliczenia kary umownej w wysoko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ści 10% wynagrodzenia liczonego od całkowitej wartości przedmiotu zamówienia,</w:t>
      </w:r>
    </w:p>
    <w:p w:rsidR="007258F7" w:rsidRDefault="0030714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tytułu odstąpienia od umowy przez Zamawiającego z przyczyn leżących po stronie Zamawiającego Wykonawca ma prawo do naliczenia kar umownych w wysokości 10% wynagrodzenia liczone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go od całkowitej wartości przedmiotu zamówienia.</w:t>
      </w:r>
    </w:p>
    <w:p w:rsidR="007258F7" w:rsidRDefault="007258F7">
      <w:pPr>
        <w:pStyle w:val="Akapitzlist"/>
        <w:tabs>
          <w:tab w:val="left" w:pos="644"/>
          <w:tab w:val="left" w:pos="993"/>
        </w:tabs>
        <w:suppressAutoHyphens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58F7" w:rsidRDefault="0030714A">
      <w:pPr>
        <w:pStyle w:val="Standard"/>
        <w:tabs>
          <w:tab w:val="left" w:pos="360"/>
        </w:tabs>
        <w:suppressAutoHyphens w:val="0"/>
        <w:spacing w:after="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Zamawiający może żądać od Wykonawcy odszkodowania przewyższającego wysokość zastrzeżonych kar umownych.</w:t>
      </w:r>
    </w:p>
    <w:p w:rsidR="007258F7" w:rsidRDefault="0030714A">
      <w:pPr>
        <w:pStyle w:val="Standard"/>
        <w:tabs>
          <w:tab w:val="left" w:pos="360"/>
        </w:tabs>
        <w:suppressAutoHyphens w:val="0"/>
        <w:spacing w:after="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Zamawiający może potrącić należne mu kary umowne z należnością Wykonawcy z tytułu wynagrodzenia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choćby wierzytelności te nie były jeszcze wymagalne.</w:t>
      </w:r>
    </w:p>
    <w:p w:rsidR="007258F7" w:rsidRDefault="0030714A">
      <w:pPr>
        <w:pStyle w:val="Standard"/>
        <w:suppressAutoHyphens w:val="0"/>
        <w:spacing w:before="24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14</w:t>
      </w:r>
    </w:p>
    <w:p w:rsidR="007258F7" w:rsidRDefault="007258F7">
      <w:pPr>
        <w:pStyle w:val="Standard"/>
        <w:suppressAutoHyphens w:val="0"/>
        <w:spacing w:before="24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Termin wykonania zamówienia: 12 miesięcy od daty wejścia w życie umowy.</w:t>
      </w:r>
    </w:p>
    <w:p w:rsidR="007258F7" w:rsidRDefault="007258F7">
      <w:pPr>
        <w:pStyle w:val="Standard"/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15</w:t>
      </w:r>
    </w:p>
    <w:p w:rsidR="007258F7" w:rsidRDefault="007258F7">
      <w:pPr>
        <w:pStyle w:val="Standard"/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widowControl w:val="0"/>
        <w:tabs>
          <w:tab w:val="left" w:pos="284"/>
        </w:tabs>
        <w:suppressAutoHyphens w:val="0"/>
        <w:ind w:left="28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1. Zakazuje się istotnych zmian niniejszej umowy w stosunku do treści oferty, na podstawie której dokonano wyboru </w:t>
      </w:r>
      <w:r>
        <w:rPr>
          <w:rFonts w:ascii="Times New Roman" w:hAnsi="Times New Roman" w:cs="Times New Roman"/>
          <w:color w:val="000000"/>
          <w:lang w:eastAsia="pl-PL"/>
        </w:rPr>
        <w:t>wykonawcy z zastrzeżeniem ust. 2.</w:t>
      </w:r>
    </w:p>
    <w:p w:rsidR="007258F7" w:rsidRDefault="0030714A">
      <w:pPr>
        <w:pStyle w:val="Standard"/>
        <w:widowControl w:val="0"/>
        <w:tabs>
          <w:tab w:val="left" w:pos="284"/>
        </w:tabs>
        <w:suppressAutoHyphens w:val="0"/>
        <w:ind w:left="28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2.  Dopuszcza się dokonywanie zmian treści niniejszej umowy w podanym niżej zakresie:</w:t>
      </w:r>
    </w:p>
    <w:p w:rsidR="007258F7" w:rsidRDefault="0030714A">
      <w:pPr>
        <w:pStyle w:val="Standard"/>
        <w:widowControl w:val="0"/>
        <w:tabs>
          <w:tab w:val="left" w:pos="284"/>
        </w:tabs>
        <w:suppressAutoHyphens w:val="0"/>
        <w:ind w:left="284" w:hanging="283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1) w zakresie podwykonawców, wykazanych na etapie złożonej oferty lub, których konieczność ujawnienia wynikła na etapie realizacji zamów</w:t>
      </w:r>
      <w:r>
        <w:rPr>
          <w:rFonts w:ascii="Times New Roman" w:hAnsi="Times New Roman" w:cs="Times New Roman"/>
          <w:color w:val="000000"/>
          <w:lang w:eastAsia="en-US"/>
        </w:rPr>
        <w:t>ienia, którym Wykonawca powierzył lub ma zamiar powierzyć wykonanie części zamówienia</w:t>
      </w:r>
    </w:p>
    <w:p w:rsidR="007258F7" w:rsidRDefault="0030714A">
      <w:pPr>
        <w:pStyle w:val="Standard"/>
        <w:widowControl w:val="0"/>
        <w:tabs>
          <w:tab w:val="left" w:pos="284"/>
        </w:tabs>
        <w:suppressAutoHyphens w:val="0"/>
        <w:ind w:left="284" w:hanging="283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2) W przypadku zmiany wysokości obowiązujących stawek podatku VAT dotyczących przedmiotu umowy w okresie obowiązywania niniejszej umowy, Zamawiający będzie zobowiązany do</w:t>
      </w:r>
      <w:r>
        <w:rPr>
          <w:rFonts w:ascii="Times New Roman" w:hAnsi="Times New Roman" w:cs="Times New Roman"/>
          <w:color w:val="000000"/>
          <w:lang w:eastAsia="en-US"/>
        </w:rPr>
        <w:t xml:space="preserve"> uiszczania zgodnie z niniejszą umową cen brutto z tytułu prawidłowego wykonania niniejszej umowy przez Wykonawcę uwzględniających nowe, aktualnie obowiązujące wysokości stawek podatku VAT zgodnie z fakturami wystawionymi przez Wykonawcę.</w:t>
      </w:r>
    </w:p>
    <w:p w:rsidR="007258F7" w:rsidRDefault="0030714A">
      <w:pPr>
        <w:pStyle w:val="Standard"/>
        <w:widowControl w:val="0"/>
        <w:tabs>
          <w:tab w:val="left" w:pos="284"/>
        </w:tabs>
        <w:suppressAutoHyphens w:val="0"/>
        <w:ind w:left="284" w:hanging="283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3) W zakresie zmi</w:t>
      </w:r>
      <w:r>
        <w:rPr>
          <w:rFonts w:ascii="Times New Roman" w:hAnsi="Times New Roman" w:cs="Times New Roman"/>
          <w:color w:val="000000"/>
          <w:lang w:eastAsia="en-US"/>
        </w:rPr>
        <w:t>any placówki (adresu schroniska), pod warunkiem, że odległość schroniska od siedziby Zamawiającego będzie znajdować się w tym samym przedziale odległości, co schronisko wskazane w ofercie.</w:t>
      </w:r>
    </w:p>
    <w:p w:rsidR="007258F7" w:rsidRDefault="0030714A">
      <w:pPr>
        <w:pStyle w:val="Standard"/>
        <w:widowControl w:val="0"/>
        <w:tabs>
          <w:tab w:val="left" w:pos="284"/>
        </w:tabs>
        <w:suppressAutoHyphens w:val="0"/>
        <w:ind w:left="284" w:hanging="283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4)  </w:t>
      </w:r>
      <w:r>
        <w:rPr>
          <w:rFonts w:ascii="Times New Roman" w:hAnsi="Times New Roman" w:cs="Times New Roman"/>
          <w:color w:val="000000"/>
          <w:lang w:eastAsia="pl-PL"/>
        </w:rPr>
        <w:t>Warunkiem dokonania w/w zmian jest złożenie wniosku przez stron</w:t>
      </w:r>
      <w:r>
        <w:rPr>
          <w:rFonts w:ascii="Times New Roman" w:hAnsi="Times New Roman" w:cs="Times New Roman"/>
          <w:color w:val="000000"/>
          <w:lang w:eastAsia="pl-PL"/>
        </w:rPr>
        <w:t>ę inicjującą wraz z opisem i uzasadnieniem proponowanej zmiany za  wyjątkiem, o którym mowa w  § 1 ust. 4 niniejszej umowy.</w:t>
      </w:r>
    </w:p>
    <w:p w:rsidR="007258F7" w:rsidRDefault="0030714A">
      <w:pPr>
        <w:pStyle w:val="Akapitzlist"/>
        <w:suppressAutoHyphens w:val="0"/>
        <w:ind w:left="284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3. Zmiana postanowień zawartej umowy dokonywana będzie w formie pisemnej pod rygorem nieważności.</w:t>
      </w:r>
    </w:p>
    <w:p w:rsidR="007258F7" w:rsidRDefault="0030714A">
      <w:pPr>
        <w:pStyle w:val="Standard"/>
        <w:tabs>
          <w:tab w:val="left" w:pos="0"/>
        </w:tabs>
        <w:suppressAutoHyphens w:val="0"/>
        <w:spacing w:before="24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§16</w:t>
      </w:r>
    </w:p>
    <w:p w:rsidR="007258F7" w:rsidRDefault="0030714A">
      <w:pPr>
        <w:pStyle w:val="Standard"/>
        <w:tabs>
          <w:tab w:val="left" w:pos="0"/>
        </w:tabs>
        <w:suppressAutoHyphens w:val="0"/>
        <w:spacing w:before="24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Spory związane z realizacją </w:t>
      </w:r>
      <w:r>
        <w:rPr>
          <w:rFonts w:ascii="Times New Roman" w:hAnsi="Times New Roman" w:cs="Times New Roman"/>
          <w:color w:val="000000"/>
          <w:lang w:eastAsia="pl-PL"/>
        </w:rPr>
        <w:t xml:space="preserve">niniejszej umowy rozpatrywać będzie sąd właściwy dla siedziby Zamawiającego.    </w:t>
      </w:r>
    </w:p>
    <w:p w:rsidR="007258F7" w:rsidRDefault="0030714A">
      <w:pPr>
        <w:pStyle w:val="Standard"/>
        <w:tabs>
          <w:tab w:val="left" w:pos="0"/>
        </w:tabs>
        <w:suppressAutoHyphens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17</w:t>
      </w:r>
    </w:p>
    <w:p w:rsidR="007258F7" w:rsidRDefault="007258F7">
      <w:pPr>
        <w:pStyle w:val="Standard"/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58F7" w:rsidRDefault="0030714A">
      <w:pPr>
        <w:pStyle w:val="Standard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przy realizacji zamówienia może korzystać z pomocy podwykonawców w takim zakresie w jakim wskazał to w ofercie. Wykaz podwykonawców (firm), uczestniczących w w</w:t>
      </w:r>
      <w:r>
        <w:rPr>
          <w:rFonts w:ascii="Times New Roman" w:hAnsi="Times New Roman" w:cs="Times New Roman"/>
          <w:color w:val="000000"/>
        </w:rPr>
        <w:t>ykonaniu zamówienia stanowi załącznik nr 3 do niniejszej umowy</w:t>
      </w:r>
    </w:p>
    <w:p w:rsidR="007258F7" w:rsidRDefault="0030714A">
      <w:pPr>
        <w:pStyle w:val="Standard"/>
        <w:tabs>
          <w:tab w:val="left" w:pos="0"/>
        </w:tabs>
        <w:suppressAutoHyphens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18</w:t>
      </w:r>
    </w:p>
    <w:p w:rsidR="007258F7" w:rsidRDefault="007258F7">
      <w:pPr>
        <w:pStyle w:val="Standard"/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58F7" w:rsidRDefault="0030714A">
      <w:pPr>
        <w:pStyle w:val="Standard"/>
        <w:widowControl w:val="0"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Strony oświadczają że dane osobowe będą przetwarzane tylko na potrzeby realizacji zadania opisanego w niniejszej Umowie oraz że będą  wypełnione obowiązki informacyjne wobec osób fizyczny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ch, od których dane osobowe bezpośrednio lub pośrednio zostały pozyskane w celu realizowania zapisów Umowy.</w:t>
      </w:r>
    </w:p>
    <w:p w:rsidR="007258F7" w:rsidRDefault="0030714A">
      <w:pPr>
        <w:pStyle w:val="Standard"/>
        <w:tabs>
          <w:tab w:val="left" w:pos="0"/>
        </w:tabs>
        <w:suppressAutoHyphens w:val="0"/>
        <w:spacing w:after="28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19</w:t>
      </w:r>
    </w:p>
    <w:p w:rsidR="007258F7" w:rsidRDefault="0030714A">
      <w:pPr>
        <w:pStyle w:val="Standard"/>
        <w:tabs>
          <w:tab w:val="left" w:pos="0"/>
        </w:tabs>
        <w:suppressAutoHyphens w:val="0"/>
        <w:spacing w:after="280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W sprawach nieuregulowanych niniejszą umową mają zastosowanie przepisy ustawy z dnia 29 stycznia 2004 r. Prawo zamówień publicznych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U. z 2019 r. poz. 1843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 </w:t>
      </w:r>
      <w:r>
        <w:rPr>
          <w:rFonts w:ascii="Times New Roman" w:hAnsi="Times New Roman" w:cs="Times New Roman"/>
          <w:color w:val="000000"/>
          <w:lang w:eastAsia="pl-PL"/>
        </w:rPr>
        <w:t xml:space="preserve">oraz przepisy Kodeksu Cywilnego.   </w:t>
      </w:r>
    </w:p>
    <w:p w:rsidR="007258F7" w:rsidRDefault="0030714A">
      <w:pPr>
        <w:pStyle w:val="Standard"/>
        <w:tabs>
          <w:tab w:val="left" w:pos="0"/>
        </w:tabs>
        <w:suppressAutoHyphens w:val="0"/>
        <w:spacing w:after="28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§ 20</w:t>
      </w:r>
    </w:p>
    <w:p w:rsidR="007258F7" w:rsidRDefault="0030714A">
      <w:pPr>
        <w:pStyle w:val="Standard"/>
        <w:tabs>
          <w:tab w:val="left" w:pos="0"/>
        </w:tabs>
        <w:suppressAutoHyphens w:val="0"/>
        <w:spacing w:after="28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Umowę niniejszą sporządzono w dwóch jednobrzmiących egzemplarzach, po jednym egzemplarzu dla każdej ze stron niniejszej umowy.</w:t>
      </w:r>
    </w:p>
    <w:p w:rsidR="007258F7" w:rsidRDefault="007258F7">
      <w:pPr>
        <w:pStyle w:val="Standard"/>
        <w:tabs>
          <w:tab w:val="left" w:pos="0"/>
        </w:tabs>
        <w:suppressAutoHyphens w:val="0"/>
        <w:spacing w:after="28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tabs>
          <w:tab w:val="left" w:pos="0"/>
        </w:tabs>
        <w:suppressAutoHyphens w:val="0"/>
        <w:spacing w:after="28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lastRenderedPageBreak/>
        <w:t>§ 21</w:t>
      </w:r>
    </w:p>
    <w:p w:rsidR="007258F7" w:rsidRDefault="0030714A">
      <w:pPr>
        <w:pStyle w:val="Standard"/>
        <w:tabs>
          <w:tab w:val="left" w:pos="0"/>
        </w:tabs>
        <w:suppressAutoHyphens w:val="0"/>
        <w:spacing w:after="28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Umowa wchodzi w życie z dniem 01.01.2023r.</w:t>
      </w:r>
    </w:p>
    <w:p w:rsidR="007258F7" w:rsidRDefault="007258F7">
      <w:pPr>
        <w:pStyle w:val="Standard"/>
        <w:tabs>
          <w:tab w:val="left" w:pos="0"/>
        </w:tabs>
        <w:suppressAutoHyphens w:val="0"/>
        <w:spacing w:after="280"/>
        <w:jc w:val="both"/>
        <w:rPr>
          <w:rFonts w:hint="eastAsia"/>
        </w:rPr>
      </w:pPr>
    </w:p>
    <w:p w:rsidR="007258F7" w:rsidRDefault="007258F7">
      <w:pPr>
        <w:pStyle w:val="Nagwek7"/>
      </w:pPr>
    </w:p>
    <w:p w:rsidR="007258F7" w:rsidRDefault="007258F7">
      <w:pPr>
        <w:pStyle w:val="Nagwek7"/>
      </w:pPr>
    </w:p>
    <w:p w:rsidR="007258F7" w:rsidRDefault="007258F7">
      <w:pPr>
        <w:pStyle w:val="Nagwek7"/>
      </w:pPr>
    </w:p>
    <w:p w:rsidR="007258F7" w:rsidRDefault="007258F7">
      <w:pPr>
        <w:pStyle w:val="Nagwek7"/>
      </w:pPr>
    </w:p>
    <w:p w:rsidR="007258F7" w:rsidRDefault="007258F7">
      <w:pPr>
        <w:pStyle w:val="Nagwek7"/>
      </w:pPr>
    </w:p>
    <w:p w:rsidR="007258F7" w:rsidRDefault="0030714A">
      <w:pPr>
        <w:pStyle w:val="Nagwek7"/>
      </w:pPr>
      <w:r>
        <w:t>ZAMAWIAJĄCY                                                                                                          WYKONAWCA</w:t>
      </w:r>
    </w:p>
    <w:p w:rsidR="007258F7" w:rsidRDefault="007258F7">
      <w:pPr>
        <w:pStyle w:val="Standard"/>
        <w:rPr>
          <w:rFonts w:hint="eastAsia"/>
          <w:lang w:eastAsia="pl-PL"/>
        </w:rPr>
      </w:pPr>
    </w:p>
    <w:p w:rsidR="007258F7" w:rsidRDefault="007258F7">
      <w:pPr>
        <w:pStyle w:val="Standard"/>
        <w:rPr>
          <w:rFonts w:hint="eastAsia"/>
          <w:lang w:eastAsia="pl-PL"/>
        </w:rPr>
      </w:pPr>
    </w:p>
    <w:p w:rsidR="007258F7" w:rsidRDefault="007258F7">
      <w:pPr>
        <w:pStyle w:val="Standard"/>
        <w:rPr>
          <w:rFonts w:hint="eastAsia"/>
          <w:lang w:eastAsia="pl-PL"/>
        </w:rPr>
      </w:pP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……………………..…….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</w:t>
      </w:r>
    </w:p>
    <w:p w:rsidR="007258F7" w:rsidRDefault="007258F7">
      <w:pPr>
        <w:pStyle w:val="Standard"/>
        <w:tabs>
          <w:tab w:val="center" w:pos="540"/>
        </w:tabs>
        <w:suppressAutoHyphens w:val="0"/>
        <w:spacing w:after="240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7258F7" w:rsidRDefault="007258F7">
      <w:pPr>
        <w:pStyle w:val="Standard"/>
        <w:tabs>
          <w:tab w:val="center" w:pos="540"/>
        </w:tabs>
        <w:suppressAutoHyphens w:val="0"/>
        <w:spacing w:after="240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7258F7" w:rsidRDefault="0030714A">
      <w:pPr>
        <w:pStyle w:val="Standard"/>
        <w:tabs>
          <w:tab w:val="center" w:pos="540"/>
        </w:tabs>
        <w:suppressAutoHyphens w:val="0"/>
        <w:spacing w:after="240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Podpis Głównego Księgowego</w:t>
      </w:r>
    </w:p>
    <w:p w:rsidR="007258F7" w:rsidRDefault="0030714A">
      <w:pPr>
        <w:pStyle w:val="Standard"/>
        <w:tabs>
          <w:tab w:val="center" w:pos="540"/>
        </w:tabs>
        <w:suppressAutoHyphens w:val="0"/>
        <w:spacing w:after="240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*niepotr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zebne skreślić</w:t>
      </w: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</w:t>
      </w: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  </w:t>
      </w:r>
    </w:p>
    <w:p w:rsidR="007258F7" w:rsidRDefault="0030714A">
      <w:pPr>
        <w:pStyle w:val="Standard"/>
        <w:suppressAutoHyphens w:val="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 do umowy nr ……………… z dnia ……………………….</w:t>
      </w:r>
    </w:p>
    <w:p w:rsidR="007258F7" w:rsidRDefault="0030714A">
      <w:pPr>
        <w:pStyle w:val="Standard"/>
        <w:suppressAutoHyphens w:val="0"/>
        <w:ind w:left="283" w:hanging="283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na </w:t>
      </w:r>
      <w:r>
        <w:rPr>
          <w:rFonts w:ascii="Times New Roman" w:eastAsia="Times New Roman" w:hAnsi="Times New Roman" w:cs="Times New Roman"/>
          <w:sz w:val="20"/>
          <w:szCs w:val="20"/>
        </w:rPr>
        <w:t>Udzielenie schronienia bezdomnym kobietom</w:t>
      </w:r>
    </w:p>
    <w:p w:rsidR="007258F7" w:rsidRDefault="0030714A">
      <w:pPr>
        <w:pStyle w:val="Standard"/>
        <w:tabs>
          <w:tab w:val="center" w:pos="540"/>
        </w:tabs>
        <w:suppressAutoHyphens w:val="0"/>
        <w:spacing w:after="240"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lang w:eastAsia="pl-PL"/>
        </w:rPr>
        <w:t>Rozliczenie za miesiąc ....................roku</w:t>
      </w:r>
      <w:r>
        <w:rPr>
          <w:rFonts w:ascii="Times New Roman" w:hAnsi="Times New Roman" w:cs="Times New Roman"/>
          <w:b/>
          <w:bCs/>
          <w:i/>
          <w:iCs/>
          <w:color w:val="000000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lang w:eastAsia="pl-PL"/>
        </w:rPr>
        <w:t xml:space="preserve">       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</w:t>
      </w:r>
    </w:p>
    <w:p w:rsidR="007258F7" w:rsidRDefault="0030714A">
      <w:pPr>
        <w:pStyle w:val="Standard"/>
        <w:keepNext/>
        <w:suppressAutoHyphens w:val="0"/>
        <w:spacing w:before="28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Rozliczenie pobytu osób bezdomnych w schronisku dla bezdomnych zlokalizowanym w ………………….…… przy ul. ………………………………………prowadzonym przez Wykonawcę :  ……………………………z/s……………………ul.………………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………</w:t>
      </w:r>
    </w:p>
    <w:p w:rsidR="007258F7" w:rsidRDefault="007258F7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6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3061"/>
        <w:gridCol w:w="1155"/>
      </w:tblGrid>
      <w:tr w:rsidR="007258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7258F7" w:rsidRDefault="0030714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7258F7" w:rsidRDefault="0030714A">
            <w:pPr>
              <w:pStyle w:val="Standard"/>
              <w:keepNext/>
              <w:widowControl w:val="0"/>
              <w:suppressAutoHyphens w:val="0"/>
              <w:spacing w:before="24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1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58F7" w:rsidRDefault="0030714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Ilość osobodni</w:t>
            </w: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30714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910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30714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8F7" w:rsidRDefault="007258F7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258F7" w:rsidRDefault="0030714A">
      <w:pPr>
        <w:pStyle w:val="Standard"/>
        <w:widowControl w:val="0"/>
        <w:suppressAutoHyphens w:val="0"/>
        <w:spacing w:line="12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 zgodność z listą obecności potwierdzam: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7258F7" w:rsidRDefault="007258F7">
      <w:pPr>
        <w:pStyle w:val="Standard"/>
        <w:widowControl w:val="0"/>
        <w:suppressAutoHyphens w:val="0"/>
        <w:spacing w:line="1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7258F7" w:rsidRDefault="0030714A">
      <w:pPr>
        <w:pStyle w:val="Standard"/>
        <w:widowControl w:val="0"/>
        <w:suppressAutoHyphens w:val="0"/>
        <w:spacing w:line="1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………………………….</w:t>
      </w:r>
    </w:p>
    <w:p w:rsidR="007258F7" w:rsidRDefault="0030714A">
      <w:pPr>
        <w:pStyle w:val="Standard"/>
        <w:widowControl w:val="0"/>
        <w:suppressAutoHyphens w:val="0"/>
        <w:spacing w:line="12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pieczęć i podpis osoby sporządzającej</w:t>
      </w:r>
    </w:p>
    <w:p w:rsidR="007258F7" w:rsidRDefault="0030714A">
      <w:pPr>
        <w:pStyle w:val="Standard"/>
        <w:widowControl w:val="0"/>
        <w:suppressAutoHyphens w:val="0"/>
        <w:spacing w:line="120" w:lineRule="atLeast"/>
        <w:jc w:val="both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rozliczenie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Data:</w:t>
      </w:r>
      <w:r>
        <w:rPr>
          <w:rFonts w:ascii="Times New Roman" w:hAnsi="Times New Roman" w:cs="Times New Roman"/>
          <w:color w:val="000000"/>
          <w:lang w:eastAsia="pl-PL"/>
        </w:rPr>
        <w:t xml:space="preserve"> ..............................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7258F7" w:rsidRDefault="0030714A">
      <w:pPr>
        <w:pStyle w:val="Standard"/>
        <w:widowControl w:val="0"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pieczęć i podpis kierownika ośrodka dla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bezdomnych</w:t>
      </w: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7258F7" w:rsidRDefault="0030714A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Zamawiający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Wykonawca</w:t>
      </w:r>
    </w:p>
    <w:p w:rsidR="007258F7" w:rsidRDefault="007258F7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7258F7">
      <w:pPr>
        <w:pStyle w:val="Standard"/>
        <w:suppressAutoHyphens w:val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</w:t>
      </w: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30714A">
      <w:pPr>
        <w:pStyle w:val="Standard"/>
        <w:suppressAutoHyphens w:val="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                                                                                    </w:t>
      </w:r>
    </w:p>
    <w:p w:rsidR="007258F7" w:rsidRDefault="007258F7">
      <w:pPr>
        <w:pStyle w:val="Standard"/>
        <w:suppressAutoHyphens w:val="0"/>
        <w:jc w:val="right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7258F7" w:rsidRDefault="0030714A">
      <w:pPr>
        <w:pStyle w:val="Standard"/>
        <w:suppressAutoHyphens w:val="0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2 do umowy nr ……………… z dnia ………………..</w:t>
      </w:r>
    </w:p>
    <w:p w:rsidR="007258F7" w:rsidRDefault="0030714A">
      <w:pPr>
        <w:pStyle w:val="Standard"/>
        <w:suppressAutoHyphens w:val="0"/>
        <w:ind w:left="283" w:hanging="283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na </w:t>
      </w:r>
      <w:r>
        <w:rPr>
          <w:rFonts w:ascii="Times New Roman" w:eastAsia="Times New Roman" w:hAnsi="Times New Roman" w:cs="Times New Roman"/>
          <w:sz w:val="20"/>
          <w:szCs w:val="20"/>
        </w:rPr>
        <w:t>Udzielenie schronienia bezdomnym kobietom</w:t>
      </w:r>
    </w:p>
    <w:p w:rsidR="007258F7" w:rsidRDefault="0030714A">
      <w:pPr>
        <w:pStyle w:val="Standard"/>
        <w:suppressAutoHyphens w:val="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</w:t>
      </w:r>
    </w:p>
    <w:p w:rsidR="007258F7" w:rsidRDefault="0030714A">
      <w:pPr>
        <w:pStyle w:val="Standard"/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LISTA OBECNOŚCI OSÓB BEZDOMNYCH W SCHRONISKU DLA OSÓB BEZDOMNYCH PROWADZONYM PRZEZ………………………………... ……………………ZLOKALIZOWANYM W  ……………………….……… PRZY UL. ………………………………</w:t>
      </w:r>
    </w:p>
    <w:p w:rsidR="007258F7" w:rsidRDefault="0030714A">
      <w:pPr>
        <w:pStyle w:val="Standard"/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</w:t>
      </w:r>
    </w:p>
    <w:p w:rsidR="007258F7" w:rsidRDefault="0030714A">
      <w:pPr>
        <w:pStyle w:val="Standard"/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7258F7" w:rsidRDefault="0030714A">
      <w:pPr>
        <w:pStyle w:val="Standard"/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7258F7" w:rsidRDefault="0030714A">
      <w:pPr>
        <w:pStyle w:val="Standard"/>
        <w:widowControl w:val="0"/>
        <w:suppressAutoHyphens w:val="0"/>
        <w:spacing w:line="120" w:lineRule="atLeast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……........................................</w:t>
      </w:r>
    </w:p>
    <w:p w:rsidR="007258F7" w:rsidRDefault="0030714A">
      <w:pPr>
        <w:pStyle w:val="Standard"/>
        <w:widowControl w:val="0"/>
        <w:suppressAutoHyphens w:val="0"/>
        <w:spacing w:line="120" w:lineRule="atLeast"/>
        <w:ind w:left="4956" w:firstLine="708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pieczęć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podpis osoby sporządzającej listę obecności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lang w:eastAsia="pl-PL"/>
        </w:rPr>
        <w:t>Data: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..............................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</w:t>
      </w:r>
    </w:p>
    <w:p w:rsidR="007258F7" w:rsidRDefault="0030714A">
      <w:pPr>
        <w:pStyle w:val="Standard"/>
        <w:widowControl w:val="0"/>
        <w:suppressAutoHyphens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pieczęć i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podpis kierownika  ośrodka dla bezdomnych</w:t>
      </w:r>
    </w:p>
    <w:p w:rsidR="007258F7" w:rsidRDefault="007258F7">
      <w:pPr>
        <w:pStyle w:val="Standard"/>
        <w:suppressAutoHyphens w:val="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</w:p>
    <w:p w:rsidR="007258F7" w:rsidRDefault="0030714A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7258F7" w:rsidRDefault="0030714A">
      <w:pPr>
        <w:pStyle w:val="Standard"/>
        <w:suppressAutoHyphens w:val="0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……………………………….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…………………………………</w:t>
      </w:r>
      <w:r>
        <w:rPr>
          <w:rFonts w:ascii="Times New Roman" w:hAnsi="Times New Roman" w:cs="Times New Roman"/>
          <w:color w:val="000000"/>
          <w:lang w:eastAsia="pl-PL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                </w:t>
      </w:r>
    </w:p>
    <w:p w:rsidR="007258F7" w:rsidRDefault="007258F7">
      <w:pPr>
        <w:pStyle w:val="Standard"/>
        <w:suppressAutoHyphens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7258F7" w:rsidRDefault="0030714A">
      <w:pPr>
        <w:pStyle w:val="Standard"/>
        <w:widowControl w:val="0"/>
        <w:tabs>
          <w:tab w:val="left" w:pos="0"/>
        </w:tabs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3</w:t>
      </w:r>
    </w:p>
    <w:p w:rsidR="007258F7" w:rsidRDefault="0030714A">
      <w:pPr>
        <w:pStyle w:val="Standard"/>
        <w:widowControl w:val="0"/>
        <w:suppressAutoHyphens w:val="0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umowy nr…………</w:t>
      </w:r>
    </w:p>
    <w:p w:rsidR="007258F7" w:rsidRDefault="0030714A">
      <w:pPr>
        <w:pStyle w:val="Standard"/>
        <w:widowControl w:val="0"/>
        <w:suppressAutoHyphens w:val="0"/>
        <w:ind w:left="70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……….…</w:t>
      </w:r>
    </w:p>
    <w:p w:rsidR="007258F7" w:rsidRDefault="007258F7">
      <w:pPr>
        <w:pStyle w:val="Standard"/>
        <w:suppressAutoHyphens w:val="0"/>
        <w:jc w:val="right"/>
        <w:rPr>
          <w:rFonts w:ascii="Times New Roman" w:eastAsia="Times New Roman" w:hAnsi="Times New Roman" w:cs="Times New Roman"/>
          <w:color w:val="000000"/>
        </w:rPr>
      </w:pPr>
    </w:p>
    <w:p w:rsidR="007258F7" w:rsidRDefault="0030714A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Wykaz Podwykonawców (firm), uczestniczących w wykonaniu zamówienia</w:t>
      </w:r>
    </w:p>
    <w:tbl>
      <w:tblPr>
        <w:tblW w:w="8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860"/>
        <w:gridCol w:w="3085"/>
      </w:tblGrid>
      <w:tr w:rsidR="007258F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258F7" w:rsidRDefault="0030714A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258F7" w:rsidRDefault="0030714A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 siedziby</w:t>
            </w:r>
          </w:p>
          <w:p w:rsidR="007258F7" w:rsidRDefault="007258F7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258F7" w:rsidRDefault="0030714A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Rodzaj oraz zakres prac</w:t>
            </w: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7258F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F7" w:rsidRDefault="007258F7">
            <w:pPr>
              <w:pStyle w:val="Standard"/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7258F7" w:rsidRDefault="007258F7">
      <w:pPr>
        <w:pStyle w:val="Standard"/>
        <w:rPr>
          <w:rFonts w:ascii="Times New Roman" w:hAnsi="Times New Roman"/>
          <w:color w:val="000000"/>
        </w:rPr>
      </w:pPr>
    </w:p>
    <w:p w:rsidR="007258F7" w:rsidRDefault="007258F7">
      <w:pPr>
        <w:pStyle w:val="Standard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258F7" w:rsidRDefault="007258F7">
      <w:pPr>
        <w:pStyle w:val="Standard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258F7" w:rsidRDefault="0030714A">
      <w:pPr>
        <w:pStyle w:val="Standard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………………………….dn. …………………..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  <w:t xml:space="preserve">    …………………………………….</w:t>
      </w:r>
    </w:p>
    <w:p w:rsidR="007258F7" w:rsidRDefault="0030714A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</w:t>
      </w:r>
      <w:r>
        <w:rPr>
          <w:rFonts w:ascii="Times New Roman" w:hAnsi="Times New Roman"/>
          <w:color w:val="000000"/>
          <w:sz w:val="15"/>
        </w:rPr>
        <w:t>Podpis i pieczątka osoby uprawnionej do</w:t>
      </w:r>
    </w:p>
    <w:p w:rsidR="007258F7" w:rsidRDefault="0030714A">
      <w:pPr>
        <w:pStyle w:val="Standard"/>
        <w:rPr>
          <w:rFonts w:ascii="Times New Roman" w:hAnsi="Times New Roman"/>
          <w:color w:val="000000"/>
          <w:sz w:val="15"/>
        </w:rPr>
      </w:pPr>
      <w:r>
        <w:rPr>
          <w:rFonts w:ascii="Times New Roman" w:hAnsi="Times New Roman"/>
          <w:color w:val="000000"/>
          <w:sz w:val="15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15"/>
        </w:rPr>
        <w:t xml:space="preserve">                                                                                            występowania w imieniu wykonawcy</w:t>
      </w:r>
    </w:p>
    <w:p w:rsidR="007258F7" w:rsidRDefault="007258F7">
      <w:pPr>
        <w:pStyle w:val="Standard"/>
        <w:widowControl w:val="0"/>
        <w:tabs>
          <w:tab w:val="left" w:pos="5094"/>
        </w:tabs>
        <w:suppressAutoHyphens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widowControl w:val="0"/>
        <w:tabs>
          <w:tab w:val="left" w:pos="5094"/>
        </w:tabs>
        <w:suppressAutoHyphens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widowControl w:val="0"/>
        <w:tabs>
          <w:tab w:val="left" w:pos="5094"/>
        </w:tabs>
        <w:suppressAutoHyphens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7258F7">
      <w:pPr>
        <w:pStyle w:val="Standard"/>
        <w:widowControl w:val="0"/>
        <w:tabs>
          <w:tab w:val="left" w:pos="5094"/>
        </w:tabs>
        <w:suppressAutoHyphens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258F7" w:rsidRDefault="0030714A">
      <w:pPr>
        <w:pStyle w:val="Standard"/>
        <w:widowControl w:val="0"/>
        <w:tabs>
          <w:tab w:val="left" w:pos="0"/>
        </w:tabs>
        <w:suppressAutoHyphens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 </w:t>
      </w:r>
    </w:p>
    <w:sectPr w:rsidR="007258F7">
      <w:headerReference w:type="first" r:id="rId7"/>
      <w:footerReference w:type="first" r:id="rId8"/>
      <w:pgSz w:w="11906" w:h="16838"/>
      <w:pgMar w:top="1418" w:right="1418" w:bottom="993" w:left="1418" w:header="45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714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071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7D" w:rsidRDefault="0030714A">
    <w:pPr>
      <w:pStyle w:val="Stopka"/>
      <w:jc w:val="right"/>
      <w:rPr>
        <w:rFonts w:hint="eastAsia"/>
        <w:b/>
      </w:rPr>
    </w:pPr>
  </w:p>
  <w:p w:rsidR="000B057D" w:rsidRDefault="0030714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71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071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7D" w:rsidRDefault="0030714A">
    <w:pPr>
      <w:pStyle w:val="Nagwek"/>
      <w:rPr>
        <w:rFonts w:hint="eastAsia"/>
      </w:rPr>
    </w:pPr>
  </w:p>
  <w:p w:rsidR="000B057D" w:rsidRDefault="0030714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6C0"/>
    <w:multiLevelType w:val="multilevel"/>
    <w:tmpl w:val="3E386648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E6059D"/>
    <w:multiLevelType w:val="multilevel"/>
    <w:tmpl w:val="268AE9E2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1.%2)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7835025"/>
    <w:multiLevelType w:val="multilevel"/>
    <w:tmpl w:val="D3309654"/>
    <w:styleLink w:val="WWNum6"/>
    <w:lvl w:ilvl="0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1.%2."/>
      <w:lvlJc w:val="left"/>
      <w:pPr>
        <w:ind w:left="1014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173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5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17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9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1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33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054" w:hanging="180"/>
      </w:pPr>
      <w:rPr>
        <w:rFonts w:cs="Times New Roman"/>
      </w:rPr>
    </w:lvl>
  </w:abstractNum>
  <w:abstractNum w:abstractNumId="3" w15:restartNumberingAfterBreak="0">
    <w:nsid w:val="3C1D5954"/>
    <w:multiLevelType w:val="multilevel"/>
    <w:tmpl w:val="564653FC"/>
    <w:styleLink w:val="WWNum1"/>
    <w:lvl w:ilvl="0">
      <w:start w:val="2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1.%2)"/>
      <w:lvlJc w:val="left"/>
      <w:pPr>
        <w:ind w:left="75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93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9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16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183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5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2737" w:hanging="180"/>
      </w:pPr>
      <w:rPr>
        <w:rFonts w:cs="Times New Roman"/>
      </w:rPr>
    </w:lvl>
  </w:abstractNum>
  <w:abstractNum w:abstractNumId="4" w15:restartNumberingAfterBreak="0">
    <w:nsid w:val="456E4F0F"/>
    <w:multiLevelType w:val="multilevel"/>
    <w:tmpl w:val="8DCEA2C8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5490A0B"/>
    <w:multiLevelType w:val="multilevel"/>
    <w:tmpl w:val="06123FF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58F7"/>
    <w:rsid w:val="0030714A"/>
    <w:rsid w:val="007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D1F03-7A77-4155-9A6A-11A42BF4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7">
    <w:name w:val="heading 7"/>
    <w:basedOn w:val="Standard"/>
    <w:next w:val="Standard"/>
    <w:pPr>
      <w:keepNext/>
      <w:tabs>
        <w:tab w:val="left" w:pos="6946"/>
      </w:tabs>
      <w:suppressAutoHyphens w:val="0"/>
      <w:outlineLvl w:val="6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spacing w:before="240" w:after="120"/>
      <w:ind w:left="426" w:hanging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Standard"/>
    <w:pPr>
      <w:widowControl w:val="0"/>
      <w:ind w:left="72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Times New Roman" w:eastAsia="Times New Roman" w:hAnsi="Times New Roman" w:cs="Times New Roman"/>
      <w:sz w:val="24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sz w:val="24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Nagwek2">
    <w:name w:val="Nagłówek #2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pPr>
      <w:widowControl w:val="0"/>
      <w:shd w:val="clear" w:color="auto" w:fill="FFFFFF"/>
      <w:spacing w:after="200" w:line="228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after="160" w:line="251" w:lineRule="auto"/>
      <w:jc w:val="both"/>
      <w:textAlignment w:val="auto"/>
    </w:pPr>
    <w:rPr>
      <w:rFonts w:ascii="Times New Roman" w:eastAsia="Times New Roman" w:hAnsi="Times New Roman" w:cs="Times New Roman"/>
    </w:rPr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655A2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6655A245</Template>
  <TotalTime>1</TotalTime>
  <Pages>12</Pages>
  <Words>3817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Kupis</dc:creator>
  <cp:lastModifiedBy>Anna Kupis</cp:lastModifiedBy>
  <cp:revision>2</cp:revision>
  <dcterms:created xsi:type="dcterms:W3CDTF">2022-12-09T12:36:00Z</dcterms:created>
  <dcterms:modified xsi:type="dcterms:W3CDTF">2022-12-09T12:36:00Z</dcterms:modified>
</cp:coreProperties>
</file>